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62" w:rsidRPr="00564262" w:rsidRDefault="002E425D" w:rsidP="00564262">
      <w:pPr>
        <w:spacing w:after="0" w:line="240" w:lineRule="auto"/>
        <w:ind w:right="-191"/>
        <w:rPr>
          <w:rFonts w:ascii="Helvetica" w:eastAsia="Times New Roman" w:hAnsi="Helvetica" w:cs="Helvetica"/>
          <w:b/>
          <w:bCs/>
          <w:smallCaps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mallCap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-452120</wp:posOffset>
            </wp:positionV>
            <wp:extent cx="3084830" cy="775970"/>
            <wp:effectExtent l="19050" t="0" r="1270" b="0"/>
            <wp:wrapSquare wrapText="bothSides"/>
            <wp:docPr id="1" name="Image 1" descr="C:\Users\lnegreverg\Desktop\LOGO CY 2020\Logo_INSPE-CY-Parissaclay_Cartouche_01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egreverg\Desktop\LOGO CY 2020\Logo_INSPE-CY-Parissaclay_Cartouche_01.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8C2" w:rsidRDefault="00C478C2" w:rsidP="00C478C2">
      <w:pPr>
        <w:spacing w:after="0"/>
        <w:ind w:right="-191"/>
        <w:rPr>
          <w:rFonts w:ascii="Helvetica" w:eastAsia="Times New Roman" w:hAnsi="Helvetica" w:cs="Helvetica"/>
          <w:b/>
          <w:bCs/>
          <w:smallCaps/>
          <w:sz w:val="24"/>
          <w:szCs w:val="24"/>
        </w:rPr>
      </w:pPr>
    </w:p>
    <w:p w:rsidR="0034625E" w:rsidRPr="00A10141" w:rsidRDefault="00A10141" w:rsidP="00A10141">
      <w:pPr>
        <w:spacing w:after="0" w:line="240" w:lineRule="auto"/>
        <w:ind w:right="-193"/>
        <w:rPr>
          <w:b/>
          <w:sz w:val="18"/>
          <w:szCs w:val="18"/>
        </w:rPr>
      </w:pPr>
      <w:r>
        <w:rPr>
          <w:b/>
          <w:sz w:val="18"/>
          <w:szCs w:val="18"/>
        </w:rPr>
        <w:t>S</w:t>
      </w:r>
      <w:r w:rsidR="0034625E" w:rsidRPr="00A10141">
        <w:rPr>
          <w:b/>
          <w:sz w:val="18"/>
          <w:szCs w:val="18"/>
        </w:rPr>
        <w:t>colarité pilotage</w:t>
      </w:r>
    </w:p>
    <w:p w:rsidR="0034625E" w:rsidRPr="00A10141" w:rsidRDefault="00A10141" w:rsidP="00A10141">
      <w:pPr>
        <w:spacing w:after="0" w:line="240" w:lineRule="auto"/>
        <w:ind w:right="-193"/>
        <w:rPr>
          <w:b/>
          <w:sz w:val="18"/>
          <w:szCs w:val="18"/>
        </w:rPr>
      </w:pPr>
      <w:r>
        <w:rPr>
          <w:b/>
          <w:sz w:val="18"/>
          <w:szCs w:val="18"/>
        </w:rPr>
        <w:t>5 R</w:t>
      </w:r>
      <w:r w:rsidR="0034625E" w:rsidRPr="00A10141">
        <w:rPr>
          <w:b/>
          <w:sz w:val="18"/>
          <w:szCs w:val="18"/>
        </w:rPr>
        <w:t>ue Pasteur</w:t>
      </w:r>
    </w:p>
    <w:p w:rsidR="0034625E" w:rsidRPr="00A10141" w:rsidRDefault="0034625E" w:rsidP="00A10141">
      <w:pPr>
        <w:spacing w:after="0" w:line="240" w:lineRule="auto"/>
        <w:ind w:right="-193"/>
        <w:rPr>
          <w:b/>
          <w:sz w:val="18"/>
          <w:szCs w:val="18"/>
        </w:rPr>
      </w:pPr>
      <w:r w:rsidRPr="00A10141">
        <w:rPr>
          <w:b/>
          <w:sz w:val="18"/>
          <w:szCs w:val="18"/>
        </w:rPr>
        <w:t>78100 SAINT-GERMAIN-EN-LAYE</w:t>
      </w:r>
    </w:p>
    <w:p w:rsidR="009E65B2" w:rsidRPr="00564262" w:rsidRDefault="009E65B2" w:rsidP="00564262">
      <w:pPr>
        <w:spacing w:after="0" w:line="60" w:lineRule="atLeast"/>
        <w:ind w:right="-193"/>
        <w:rPr>
          <w:rFonts w:ascii="Helvetica" w:eastAsia="Times New Roman" w:hAnsi="Helvetica" w:cs="Helvetica"/>
          <w:b/>
          <w:bCs/>
          <w:smallCaps/>
          <w:sz w:val="24"/>
          <w:szCs w:val="24"/>
          <w:lang w:val="nl-NL"/>
        </w:rPr>
      </w:pPr>
    </w:p>
    <w:p w:rsidR="00564262" w:rsidRPr="00564262" w:rsidRDefault="00564262" w:rsidP="000376DE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CCC0D9" w:themeFill="accent4" w:themeFillTint="66"/>
        <w:spacing w:after="0" w:line="240" w:lineRule="auto"/>
        <w:ind w:left="-426" w:right="-191"/>
        <w:jc w:val="center"/>
        <w:outlineLvl w:val="0"/>
        <w:rPr>
          <w:rFonts w:asciiTheme="majorHAnsi" w:eastAsia="Times New Roman" w:hAnsiTheme="majorHAnsi" w:cs="Palatino"/>
          <w:b/>
          <w:bCs/>
          <w:color w:val="365F91" w:themeColor="accent1" w:themeShade="BF"/>
          <w:sz w:val="28"/>
          <w:szCs w:val="28"/>
        </w:rPr>
      </w:pPr>
      <w:r w:rsidRPr="00564262">
        <w:rPr>
          <w:rFonts w:asciiTheme="majorHAnsi" w:eastAsia="Times New Roman" w:hAnsiTheme="majorHAnsi" w:cs="Palatino"/>
          <w:b/>
          <w:bCs/>
          <w:color w:val="365F91" w:themeColor="accent1" w:themeShade="BF"/>
          <w:sz w:val="28"/>
          <w:szCs w:val="28"/>
        </w:rPr>
        <w:t>Validation des acquis professionnels (VAPP 85)</w:t>
      </w:r>
    </w:p>
    <w:p w:rsidR="00564262" w:rsidRPr="00564262" w:rsidRDefault="00564262" w:rsidP="000376DE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CCC0D9" w:themeFill="accent4" w:themeFillTint="66"/>
        <w:spacing w:after="0" w:line="240" w:lineRule="auto"/>
        <w:ind w:left="-426" w:right="-191"/>
        <w:jc w:val="center"/>
        <w:outlineLvl w:val="0"/>
        <w:rPr>
          <w:rFonts w:asciiTheme="majorHAnsi" w:eastAsia="Times New Roman" w:hAnsiTheme="majorHAnsi" w:cs="Palatino"/>
          <w:color w:val="365F91" w:themeColor="accent1" w:themeShade="BF"/>
          <w:sz w:val="18"/>
          <w:szCs w:val="28"/>
        </w:rPr>
      </w:pPr>
    </w:p>
    <w:p w:rsidR="00BB03FD" w:rsidRPr="00252F3C" w:rsidRDefault="00564262" w:rsidP="00252F3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CCC0D9" w:themeFill="accent4" w:themeFillTint="66"/>
        <w:spacing w:after="0" w:line="240" w:lineRule="auto"/>
        <w:ind w:left="-426" w:right="-191"/>
        <w:jc w:val="center"/>
        <w:outlineLvl w:val="0"/>
        <w:rPr>
          <w:rFonts w:asciiTheme="majorHAnsi" w:eastAsia="Times New Roman" w:hAnsiTheme="majorHAnsi" w:cs="Palatino"/>
          <w:color w:val="365F91" w:themeColor="accent1" w:themeShade="BF"/>
          <w:sz w:val="18"/>
          <w:szCs w:val="28"/>
        </w:rPr>
      </w:pPr>
      <w:r w:rsidRPr="00564262">
        <w:rPr>
          <w:rFonts w:asciiTheme="majorHAnsi" w:eastAsia="Times New Roman" w:hAnsiTheme="majorHAnsi" w:cs="Palatino"/>
          <w:color w:val="365F91" w:themeColor="accent1" w:themeShade="BF"/>
          <w:sz w:val="18"/>
          <w:szCs w:val="28"/>
        </w:rPr>
        <w:t>Décret n° 85-906 du 23 août 1985 (VA 85)</w:t>
      </w:r>
    </w:p>
    <w:p w:rsidR="00252F3C" w:rsidRDefault="00BB03FD" w:rsidP="009C5A0D">
      <w:pPr>
        <w:spacing w:after="0" w:line="240" w:lineRule="auto"/>
        <w:ind w:left="-567" w:right="539"/>
        <w:jc w:val="both"/>
        <w:rPr>
          <w:rFonts w:eastAsia="Times New Roman" w:cstheme="minorHAnsi"/>
          <w:bCs/>
          <w:i/>
          <w:sz w:val="24"/>
          <w:szCs w:val="24"/>
        </w:rPr>
      </w:pPr>
      <w:r>
        <w:rPr>
          <w:rFonts w:eastAsia="Times New Roman" w:cstheme="minorHAnsi"/>
          <w:bCs/>
          <w:i/>
          <w:sz w:val="24"/>
          <w:szCs w:val="24"/>
        </w:rPr>
        <w:t xml:space="preserve">     </w:t>
      </w:r>
    </w:p>
    <w:p w:rsidR="009C5A0D" w:rsidRDefault="00252F3C" w:rsidP="009C5A0D">
      <w:pPr>
        <w:spacing w:after="0" w:line="240" w:lineRule="auto"/>
        <w:ind w:left="-567" w:right="539"/>
        <w:jc w:val="both"/>
        <w:rPr>
          <w:rFonts w:eastAsia="Times New Roman" w:cstheme="minorHAnsi"/>
          <w:bCs/>
          <w:i/>
          <w:sz w:val="24"/>
          <w:szCs w:val="24"/>
        </w:rPr>
      </w:pPr>
      <w:r>
        <w:rPr>
          <w:rFonts w:eastAsia="Times New Roman" w:cstheme="minorHAnsi"/>
          <w:bCs/>
          <w:i/>
          <w:sz w:val="24"/>
          <w:szCs w:val="24"/>
        </w:rPr>
        <w:t xml:space="preserve">    </w:t>
      </w:r>
      <w:r w:rsidR="00564262" w:rsidRPr="009C5A0D">
        <w:rPr>
          <w:rFonts w:eastAsia="Times New Roman" w:cstheme="minorHAnsi"/>
          <w:bCs/>
          <w:i/>
          <w:sz w:val="24"/>
          <w:szCs w:val="24"/>
        </w:rPr>
        <w:t>Vous sollicitez une validation des acq</w:t>
      </w:r>
      <w:r w:rsidR="002E425D" w:rsidRPr="009C5A0D">
        <w:rPr>
          <w:rFonts w:eastAsia="Times New Roman" w:cstheme="minorHAnsi"/>
          <w:bCs/>
          <w:i/>
          <w:sz w:val="24"/>
          <w:szCs w:val="24"/>
        </w:rPr>
        <w:t>u</w:t>
      </w:r>
      <w:r w:rsidR="00D21130" w:rsidRPr="009C5A0D">
        <w:rPr>
          <w:rFonts w:eastAsia="Times New Roman" w:cstheme="minorHAnsi"/>
          <w:bCs/>
          <w:i/>
          <w:sz w:val="24"/>
          <w:szCs w:val="24"/>
        </w:rPr>
        <w:t>is professionnels et personnel (</w:t>
      </w:r>
      <w:r w:rsidR="002E425D" w:rsidRPr="009C5A0D">
        <w:rPr>
          <w:rFonts w:eastAsia="Times New Roman" w:cstheme="minorHAnsi"/>
          <w:bCs/>
          <w:i/>
          <w:sz w:val="24"/>
          <w:szCs w:val="24"/>
        </w:rPr>
        <w:t>VAPP85)</w:t>
      </w:r>
    </w:p>
    <w:p w:rsidR="00BB03FD" w:rsidRPr="009C5A0D" w:rsidRDefault="00BB03FD" w:rsidP="009C5A0D">
      <w:pPr>
        <w:spacing w:after="0" w:line="240" w:lineRule="auto"/>
        <w:ind w:left="-567" w:right="539"/>
        <w:jc w:val="both"/>
        <w:rPr>
          <w:rFonts w:eastAsia="Times New Roman" w:cstheme="minorHAnsi"/>
          <w:bCs/>
          <w:i/>
          <w:sz w:val="24"/>
          <w:szCs w:val="24"/>
        </w:rPr>
      </w:pPr>
    </w:p>
    <w:p w:rsidR="009C5A0D" w:rsidRDefault="009C5A0D" w:rsidP="00BB03FD">
      <w:pPr>
        <w:spacing w:after="0" w:line="240" w:lineRule="auto"/>
        <w:ind w:left="-567"/>
        <w:jc w:val="both"/>
        <w:rPr>
          <w:rFonts w:eastAsia="Times New Roman" w:cstheme="minorHAnsi"/>
          <w:bCs/>
          <w:i/>
          <w:sz w:val="24"/>
          <w:szCs w:val="24"/>
        </w:rPr>
      </w:pPr>
      <w:r>
        <w:rPr>
          <w:rFonts w:eastAsia="Times New Roman" w:cstheme="minorHAnsi"/>
          <w:bCs/>
          <w:i/>
          <w:sz w:val="24"/>
          <w:szCs w:val="24"/>
        </w:rPr>
        <w:t xml:space="preserve">  </w:t>
      </w:r>
      <w:r w:rsidR="00BB03FD">
        <w:rPr>
          <w:rFonts w:eastAsia="Times New Roman" w:cstheme="minorHAnsi"/>
          <w:bCs/>
          <w:i/>
          <w:sz w:val="24"/>
          <w:szCs w:val="24"/>
        </w:rPr>
        <w:t xml:space="preserve">  </w:t>
      </w:r>
      <w:r w:rsidR="00564262" w:rsidRPr="009C5A0D">
        <w:rPr>
          <w:rFonts w:eastAsia="Times New Roman" w:cstheme="minorHAnsi"/>
          <w:bCs/>
          <w:i/>
          <w:sz w:val="24"/>
          <w:szCs w:val="24"/>
        </w:rPr>
        <w:t xml:space="preserve">Le présent dossier permettra à la commission </w:t>
      </w:r>
      <w:r w:rsidRPr="009C5A0D">
        <w:rPr>
          <w:rFonts w:eastAsia="Times New Roman" w:cstheme="minorHAnsi"/>
          <w:bCs/>
          <w:i/>
          <w:sz w:val="24"/>
          <w:szCs w:val="24"/>
        </w:rPr>
        <w:t xml:space="preserve">de validation </w:t>
      </w:r>
      <w:r w:rsidR="00564262" w:rsidRPr="009C5A0D">
        <w:rPr>
          <w:rFonts w:eastAsia="Times New Roman" w:cstheme="minorHAnsi"/>
          <w:bCs/>
          <w:i/>
          <w:sz w:val="24"/>
          <w:szCs w:val="24"/>
        </w:rPr>
        <w:t>q</w:t>
      </w:r>
      <w:r w:rsidR="002E425D" w:rsidRPr="009C5A0D">
        <w:rPr>
          <w:rFonts w:eastAsia="Times New Roman" w:cstheme="minorHAnsi"/>
          <w:bCs/>
          <w:i/>
          <w:sz w:val="24"/>
          <w:szCs w:val="24"/>
        </w:rPr>
        <w:t>ui étudiera votre demande</w:t>
      </w:r>
      <w:r>
        <w:rPr>
          <w:rFonts w:eastAsia="Times New Roman" w:cstheme="minorHAnsi"/>
          <w:bCs/>
          <w:i/>
          <w:sz w:val="24"/>
          <w:szCs w:val="24"/>
        </w:rPr>
        <w:t xml:space="preserve"> </w:t>
      </w:r>
      <w:r w:rsidRPr="009C5A0D">
        <w:rPr>
          <w:rFonts w:eastAsia="Times New Roman" w:cstheme="minorHAnsi"/>
          <w:bCs/>
          <w:i/>
          <w:sz w:val="24"/>
          <w:szCs w:val="24"/>
        </w:rPr>
        <w:t>de se</w:t>
      </w:r>
      <w:r>
        <w:rPr>
          <w:rFonts w:eastAsia="Times New Roman" w:cstheme="minorHAnsi"/>
          <w:bCs/>
          <w:i/>
          <w:sz w:val="24"/>
          <w:szCs w:val="24"/>
        </w:rPr>
        <w:t xml:space="preserve"> </w:t>
      </w:r>
      <w:r w:rsidR="00BB03FD">
        <w:rPr>
          <w:rFonts w:eastAsia="Times New Roman" w:cstheme="minorHAnsi"/>
          <w:bCs/>
          <w:i/>
          <w:sz w:val="24"/>
          <w:szCs w:val="24"/>
        </w:rPr>
        <w:t>prononcer</w:t>
      </w:r>
    </w:p>
    <w:p w:rsidR="00252F3C" w:rsidRDefault="009C5A0D" w:rsidP="00252F3C">
      <w:pPr>
        <w:spacing w:after="0" w:line="240" w:lineRule="auto"/>
        <w:ind w:left="-567"/>
        <w:jc w:val="both"/>
        <w:rPr>
          <w:rFonts w:eastAsia="Times New Roman" w:cstheme="minorHAnsi"/>
          <w:bCs/>
          <w:i/>
          <w:sz w:val="24"/>
          <w:szCs w:val="24"/>
        </w:rPr>
      </w:pPr>
      <w:r>
        <w:rPr>
          <w:rFonts w:eastAsia="Times New Roman" w:cstheme="minorHAnsi"/>
          <w:bCs/>
          <w:i/>
          <w:sz w:val="24"/>
          <w:szCs w:val="24"/>
        </w:rPr>
        <w:t xml:space="preserve"> </w:t>
      </w:r>
      <w:r w:rsidR="00BB03FD">
        <w:rPr>
          <w:rFonts w:eastAsia="Times New Roman" w:cstheme="minorHAnsi"/>
          <w:bCs/>
          <w:i/>
          <w:sz w:val="24"/>
          <w:szCs w:val="24"/>
        </w:rPr>
        <w:t xml:space="preserve">  </w:t>
      </w:r>
      <w:r w:rsidRPr="009C5A0D">
        <w:rPr>
          <w:rFonts w:eastAsia="Times New Roman" w:cstheme="minorHAnsi"/>
          <w:bCs/>
          <w:i/>
          <w:sz w:val="24"/>
          <w:szCs w:val="24"/>
        </w:rPr>
        <w:t>et déterminer</w:t>
      </w:r>
      <w:r w:rsidR="002E425D" w:rsidRPr="009C5A0D">
        <w:rPr>
          <w:rFonts w:eastAsia="Times New Roman" w:cstheme="minorHAnsi"/>
          <w:bCs/>
          <w:i/>
          <w:sz w:val="24"/>
          <w:szCs w:val="24"/>
        </w:rPr>
        <w:t xml:space="preserve"> </w:t>
      </w:r>
      <w:r w:rsidR="00564262" w:rsidRPr="009C5A0D">
        <w:rPr>
          <w:rFonts w:eastAsia="Times New Roman" w:cstheme="minorHAnsi"/>
          <w:bCs/>
          <w:i/>
          <w:sz w:val="24"/>
          <w:szCs w:val="24"/>
        </w:rPr>
        <w:t xml:space="preserve">votre admission dans le </w:t>
      </w:r>
      <w:r w:rsidR="00252F3C">
        <w:rPr>
          <w:rFonts w:eastAsia="Times New Roman" w:cstheme="minorHAnsi"/>
          <w:bCs/>
          <w:i/>
          <w:sz w:val="24"/>
          <w:szCs w:val="24"/>
        </w:rPr>
        <w:t>M</w:t>
      </w:r>
      <w:r w:rsidR="00564262" w:rsidRPr="009C5A0D">
        <w:rPr>
          <w:rFonts w:eastAsia="Times New Roman" w:cstheme="minorHAnsi"/>
          <w:bCs/>
          <w:i/>
          <w:sz w:val="24"/>
          <w:szCs w:val="24"/>
        </w:rPr>
        <w:t>aster visé</w:t>
      </w:r>
      <w:r w:rsidR="002E425D" w:rsidRPr="009C5A0D">
        <w:rPr>
          <w:rFonts w:eastAsia="Times New Roman" w:cstheme="minorHAnsi"/>
          <w:bCs/>
          <w:i/>
          <w:sz w:val="24"/>
          <w:szCs w:val="24"/>
        </w:rPr>
        <w:t xml:space="preserve"> et sur d’éventuelle</w:t>
      </w:r>
      <w:r w:rsidR="00F75F76" w:rsidRPr="009C5A0D">
        <w:rPr>
          <w:rFonts w:eastAsia="Times New Roman" w:cstheme="minorHAnsi"/>
          <w:bCs/>
          <w:i/>
          <w:sz w:val="24"/>
          <w:szCs w:val="24"/>
        </w:rPr>
        <w:t>s</w:t>
      </w:r>
      <w:r>
        <w:rPr>
          <w:rFonts w:eastAsia="Times New Roman" w:cstheme="minorHAnsi"/>
          <w:bCs/>
          <w:i/>
          <w:sz w:val="24"/>
          <w:szCs w:val="24"/>
        </w:rPr>
        <w:t xml:space="preserve"> </w:t>
      </w:r>
      <w:r w:rsidR="00564262" w:rsidRPr="009C5A0D">
        <w:rPr>
          <w:rFonts w:eastAsia="Times New Roman" w:cstheme="minorHAnsi"/>
          <w:bCs/>
          <w:i/>
          <w:sz w:val="24"/>
          <w:szCs w:val="24"/>
        </w:rPr>
        <w:t>dispenses d’unités</w:t>
      </w:r>
      <w:r w:rsidR="00BB03FD">
        <w:rPr>
          <w:rFonts w:eastAsia="Times New Roman" w:cstheme="minorHAnsi"/>
          <w:bCs/>
          <w:i/>
          <w:sz w:val="24"/>
          <w:szCs w:val="24"/>
        </w:rPr>
        <w:t xml:space="preserve"> d’enseignement.</w:t>
      </w:r>
    </w:p>
    <w:p w:rsidR="00252F3C" w:rsidRDefault="00252F3C" w:rsidP="00252F3C">
      <w:pPr>
        <w:spacing w:after="0" w:line="240" w:lineRule="auto"/>
        <w:ind w:left="-567"/>
        <w:jc w:val="both"/>
        <w:rPr>
          <w:rFonts w:eastAsia="Times New Roman" w:cstheme="minorHAnsi"/>
          <w:bCs/>
          <w:i/>
          <w:sz w:val="24"/>
          <w:szCs w:val="24"/>
        </w:rPr>
      </w:pPr>
    </w:p>
    <w:p w:rsidR="00252F3C" w:rsidRDefault="00252F3C" w:rsidP="00252F3C">
      <w:pPr>
        <w:spacing w:after="0" w:line="240" w:lineRule="auto"/>
        <w:ind w:left="-567"/>
        <w:jc w:val="both"/>
        <w:rPr>
          <w:rFonts w:eastAsia="Times New Roman" w:cstheme="minorHAnsi"/>
          <w:bCs/>
          <w:i/>
          <w:sz w:val="24"/>
          <w:szCs w:val="24"/>
        </w:rPr>
      </w:pPr>
      <w:r>
        <w:rPr>
          <w:rFonts w:eastAsia="Times New Roman" w:cstheme="minorHAnsi"/>
          <w:bCs/>
          <w:i/>
          <w:sz w:val="24"/>
          <w:szCs w:val="24"/>
        </w:rPr>
        <w:t xml:space="preserve">  </w:t>
      </w:r>
      <w:r w:rsidR="009C5A0D">
        <w:rPr>
          <w:rFonts w:eastAsia="Times New Roman" w:cstheme="minorHAnsi"/>
          <w:bCs/>
          <w:i/>
          <w:sz w:val="24"/>
          <w:szCs w:val="24"/>
        </w:rPr>
        <w:t xml:space="preserve"> </w:t>
      </w:r>
      <w:r w:rsidR="00564262" w:rsidRPr="009C5A0D">
        <w:rPr>
          <w:rFonts w:eastAsia="Times New Roman" w:cstheme="minorHAnsi"/>
          <w:bCs/>
          <w:i/>
          <w:sz w:val="24"/>
          <w:szCs w:val="24"/>
        </w:rPr>
        <w:t>Nous vous remercions d</w:t>
      </w:r>
      <w:r w:rsidR="009C5A0D" w:rsidRPr="009C5A0D">
        <w:rPr>
          <w:rFonts w:eastAsia="Times New Roman" w:cstheme="minorHAnsi"/>
          <w:bCs/>
          <w:i/>
          <w:sz w:val="24"/>
          <w:szCs w:val="24"/>
        </w:rPr>
        <w:t xml:space="preserve">e </w:t>
      </w:r>
      <w:r w:rsidR="00564262" w:rsidRPr="009C5A0D">
        <w:rPr>
          <w:rFonts w:eastAsia="Times New Roman" w:cstheme="minorHAnsi"/>
          <w:bCs/>
          <w:i/>
          <w:sz w:val="24"/>
          <w:szCs w:val="24"/>
        </w:rPr>
        <w:t xml:space="preserve">compléter le plus précisément possible </w:t>
      </w:r>
      <w:r w:rsidR="009C5A0D" w:rsidRPr="009C5A0D">
        <w:rPr>
          <w:rFonts w:eastAsia="Times New Roman" w:cstheme="minorHAnsi"/>
          <w:bCs/>
          <w:i/>
          <w:sz w:val="24"/>
          <w:szCs w:val="24"/>
        </w:rPr>
        <w:t xml:space="preserve">toutes </w:t>
      </w:r>
      <w:r w:rsidR="00564262" w:rsidRPr="009C5A0D">
        <w:rPr>
          <w:rFonts w:eastAsia="Times New Roman" w:cstheme="minorHAnsi"/>
          <w:bCs/>
          <w:i/>
          <w:sz w:val="24"/>
          <w:szCs w:val="24"/>
        </w:rPr>
        <w:t>les rubriques</w:t>
      </w:r>
      <w:r>
        <w:rPr>
          <w:rFonts w:eastAsia="Times New Roman" w:cstheme="minorHAnsi"/>
          <w:bCs/>
          <w:i/>
          <w:sz w:val="24"/>
          <w:szCs w:val="24"/>
        </w:rPr>
        <w:t xml:space="preserve">  </w:t>
      </w:r>
    </w:p>
    <w:p w:rsidR="00252F3C" w:rsidRDefault="00252F3C" w:rsidP="00252F3C">
      <w:pPr>
        <w:spacing w:after="0" w:line="240" w:lineRule="auto"/>
        <w:ind w:left="-567" w:right="539"/>
        <w:jc w:val="both"/>
        <w:rPr>
          <w:rFonts w:eastAsia="Times New Roman" w:cstheme="minorHAnsi"/>
          <w:bCs/>
          <w:i/>
          <w:sz w:val="24"/>
          <w:szCs w:val="24"/>
        </w:rPr>
      </w:pPr>
    </w:p>
    <w:p w:rsidR="00D21130" w:rsidRPr="00B83E6F" w:rsidRDefault="00B83E6F" w:rsidP="00B83E6F">
      <w:pPr>
        <w:spacing w:after="0" w:line="240" w:lineRule="auto"/>
        <w:ind w:left="-567" w:right="539"/>
        <w:rPr>
          <w:rFonts w:eastAsia="Times New Roman" w:cstheme="minorHAnsi"/>
          <w:bCs/>
          <w:i/>
        </w:rPr>
      </w:pPr>
      <w:r w:rsidRPr="004824B1">
        <w:rPr>
          <w:rFonts w:eastAsia="Times New Roman" w:cstheme="minorHAnsi"/>
          <w:b/>
          <w:bCs/>
          <w:i/>
          <w:color w:val="000000"/>
        </w:rPr>
        <w:t xml:space="preserve">   </w:t>
      </w:r>
      <w:r w:rsidR="00D21130" w:rsidRPr="004824B1">
        <w:rPr>
          <w:rFonts w:eastAsia="Times New Roman" w:cstheme="minorHAnsi"/>
          <w:b/>
          <w:bCs/>
          <w:i/>
          <w:color w:val="000000"/>
        </w:rPr>
        <w:t>Le dossier</w:t>
      </w:r>
      <w:r w:rsidR="00D21130" w:rsidRPr="00B83E6F">
        <w:rPr>
          <w:rFonts w:eastAsia="Times New Roman" w:cstheme="minorHAnsi"/>
          <w:b/>
          <w:bCs/>
          <w:i/>
          <w:color w:val="000000"/>
        </w:rPr>
        <w:t xml:space="preserve"> VAPP doit être </w:t>
      </w:r>
      <w:r>
        <w:rPr>
          <w:rFonts w:eastAsia="Times New Roman" w:cstheme="minorHAnsi"/>
          <w:b/>
          <w:bCs/>
          <w:i/>
          <w:color w:val="000000"/>
        </w:rPr>
        <w:t xml:space="preserve">obligatoirement </w:t>
      </w:r>
      <w:r w:rsidR="00D21130" w:rsidRPr="00B83E6F">
        <w:rPr>
          <w:rFonts w:eastAsia="Times New Roman" w:cstheme="minorHAnsi"/>
          <w:b/>
          <w:bCs/>
          <w:i/>
          <w:color w:val="000000"/>
        </w:rPr>
        <w:t xml:space="preserve">enregistré </w:t>
      </w:r>
      <w:r w:rsidR="00BB03FD" w:rsidRPr="00B83E6F">
        <w:rPr>
          <w:rFonts w:eastAsia="Times New Roman" w:cstheme="minorHAnsi"/>
          <w:b/>
          <w:bCs/>
          <w:i/>
          <w:color w:val="000000"/>
        </w:rPr>
        <w:t xml:space="preserve">dans l’espace dédié de </w:t>
      </w:r>
      <w:r w:rsidR="00D21130" w:rsidRPr="00B83E6F">
        <w:rPr>
          <w:rFonts w:eastAsia="Times New Roman" w:cstheme="minorHAnsi"/>
          <w:b/>
          <w:bCs/>
          <w:i/>
          <w:color w:val="000000"/>
        </w:rPr>
        <w:t>votre c</w:t>
      </w:r>
      <w:r w:rsidR="00F75F76" w:rsidRPr="00B83E6F">
        <w:rPr>
          <w:rFonts w:eastAsia="Times New Roman" w:cstheme="minorHAnsi"/>
          <w:b/>
          <w:bCs/>
          <w:i/>
          <w:color w:val="000000"/>
        </w:rPr>
        <w:t>andidature</w:t>
      </w:r>
      <w:r>
        <w:rPr>
          <w:rFonts w:eastAsia="Times New Roman" w:cstheme="minorHAnsi"/>
          <w:b/>
          <w:bCs/>
          <w:i/>
          <w:color w:val="000000"/>
        </w:rPr>
        <w:t> :</w:t>
      </w:r>
      <w:r w:rsidR="00252F3C" w:rsidRPr="00B83E6F">
        <w:rPr>
          <w:rFonts w:eastAsia="Times New Roman" w:cstheme="minorHAnsi"/>
          <w:b/>
          <w:bCs/>
          <w:i/>
          <w:color w:val="000000"/>
        </w:rPr>
        <w:t xml:space="preserve"> </w:t>
      </w:r>
    </w:p>
    <w:p w:rsidR="00B83E6F" w:rsidRPr="00B83E6F" w:rsidRDefault="00B83E6F" w:rsidP="00FB5EF6">
      <w:pPr>
        <w:spacing w:after="0" w:line="288" w:lineRule="auto"/>
        <w:rPr>
          <w:rFonts w:ascii="Helvetica" w:eastAsia="Times New Roman" w:hAnsi="Helvetica" w:cs="Helvetica"/>
          <w:bCs/>
          <w:i/>
          <w:color w:val="000000"/>
          <w:sz w:val="20"/>
          <w:szCs w:val="24"/>
          <w:u w:val="single"/>
        </w:rPr>
      </w:pPr>
      <w:r w:rsidRPr="00B83E6F">
        <w:rPr>
          <w:rFonts w:ascii="Helvetica" w:eastAsia="Times New Roman" w:hAnsi="Helvetica" w:cs="Helvetica"/>
          <w:b/>
          <w:bCs/>
          <w:i/>
          <w:color w:val="000000"/>
          <w:sz w:val="20"/>
          <w:szCs w:val="24"/>
        </w:rPr>
        <w:t>Mon Master :</w:t>
      </w:r>
      <w:r w:rsidRPr="00B83E6F">
        <w:rPr>
          <w:rFonts w:ascii="Helvetica" w:eastAsia="Times New Roman" w:hAnsi="Helvetica" w:cs="Helvetica"/>
          <w:bCs/>
          <w:i/>
          <w:color w:val="000000"/>
          <w:sz w:val="20"/>
          <w:szCs w:val="24"/>
          <w:u w:val="single"/>
        </w:rPr>
        <w:t xml:space="preserve"> </w:t>
      </w:r>
      <w:hyperlink r:id="rId9" w:history="1">
        <w:r w:rsidRPr="00B83E6F">
          <w:rPr>
            <w:rStyle w:val="Lienhypertexte"/>
            <w:rFonts w:ascii="Helvetica" w:eastAsia="Times New Roman" w:hAnsi="Helvetica" w:cs="Helvetica"/>
            <w:bCs/>
            <w:i/>
            <w:sz w:val="20"/>
            <w:szCs w:val="24"/>
          </w:rPr>
          <w:t>https://monmaster.gouv.fr/formation</w:t>
        </w:r>
      </w:hyperlink>
      <w:r w:rsidRPr="00B83E6F">
        <w:rPr>
          <w:rFonts w:ascii="Helvetica" w:eastAsia="Times New Roman" w:hAnsi="Helvetica" w:cs="Helvetica"/>
          <w:bCs/>
          <w:i/>
          <w:color w:val="000000"/>
          <w:sz w:val="20"/>
          <w:szCs w:val="24"/>
        </w:rPr>
        <w:t xml:space="preserve">    ou  </w:t>
      </w:r>
      <w:r w:rsidRPr="00B83E6F">
        <w:rPr>
          <w:rFonts w:ascii="Helvetica" w:eastAsia="Times New Roman" w:hAnsi="Helvetica" w:cs="Helvetica"/>
          <w:b/>
          <w:bCs/>
          <w:i/>
          <w:color w:val="000000"/>
          <w:sz w:val="20"/>
          <w:szCs w:val="24"/>
        </w:rPr>
        <w:t xml:space="preserve">  eCandidat : </w:t>
      </w:r>
      <w:hyperlink r:id="rId10" w:anchor="!accueilView" w:history="1">
        <w:r w:rsidRPr="00B83E6F">
          <w:rPr>
            <w:rStyle w:val="Lienhypertexte"/>
            <w:rFonts w:ascii="Helvetica" w:eastAsia="Times New Roman" w:hAnsi="Helvetica" w:cs="Helvetica"/>
            <w:bCs/>
            <w:i/>
            <w:sz w:val="20"/>
            <w:szCs w:val="24"/>
          </w:rPr>
          <w:t>https://ecandidat.cyu.fr/#!accueilView</w:t>
        </w:r>
      </w:hyperlink>
      <w:r w:rsidRPr="00B83E6F">
        <w:rPr>
          <w:rFonts w:ascii="Helvetica" w:eastAsia="Times New Roman" w:hAnsi="Helvetica" w:cs="Helvetica"/>
          <w:bCs/>
          <w:i/>
          <w:color w:val="000000"/>
          <w:sz w:val="20"/>
          <w:szCs w:val="24"/>
          <w:u w:val="single"/>
        </w:rPr>
        <w:t xml:space="preserve"> </w:t>
      </w:r>
    </w:p>
    <w:p w:rsidR="00B83E6F" w:rsidRPr="00B83E6F" w:rsidRDefault="00B83E6F" w:rsidP="00FB5EF6">
      <w:pPr>
        <w:spacing w:after="0" w:line="288" w:lineRule="auto"/>
        <w:rPr>
          <w:rFonts w:ascii="Helvetica" w:eastAsia="Times New Roman" w:hAnsi="Helvetica" w:cs="Helvetica"/>
          <w:bCs/>
          <w:i/>
          <w:color w:val="000000"/>
          <w:sz w:val="20"/>
          <w:szCs w:val="24"/>
          <w:u w:val="single"/>
        </w:rPr>
      </w:pPr>
    </w:p>
    <w:p w:rsidR="00925E7C" w:rsidRDefault="00631BBD" w:rsidP="00FB5EF6">
      <w:pPr>
        <w:spacing w:after="0" w:line="288" w:lineRule="auto"/>
        <w:rPr>
          <w:rFonts w:ascii="Helvetica" w:eastAsia="Times New Roman" w:hAnsi="Helvetica" w:cs="Helvetica"/>
          <w:b/>
          <w:bCs/>
          <w:color w:val="000000"/>
          <w:sz w:val="20"/>
          <w:szCs w:val="24"/>
          <w:u w:val="single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4"/>
          <w:u w:val="single"/>
        </w:rPr>
        <w:t xml:space="preserve">Documents </w:t>
      </w:r>
      <w:r w:rsidR="00F75F76">
        <w:rPr>
          <w:rFonts w:ascii="Helvetica" w:eastAsia="Times New Roman" w:hAnsi="Helvetica" w:cs="Helvetica"/>
          <w:b/>
          <w:bCs/>
          <w:color w:val="000000"/>
          <w:sz w:val="20"/>
          <w:szCs w:val="24"/>
          <w:u w:val="single"/>
        </w:rPr>
        <w:t>complémentaires</w:t>
      </w:r>
      <w:r w:rsidR="00364F5B">
        <w:rPr>
          <w:rFonts w:ascii="Helvetica" w:eastAsia="Times New Roman" w:hAnsi="Helvetica" w:cs="Helvetica"/>
          <w:b/>
          <w:bCs/>
          <w:color w:val="000000"/>
          <w:sz w:val="20"/>
          <w:szCs w:val="24"/>
          <w:u w:val="single"/>
        </w:rPr>
        <w:t xml:space="preserve"> </w:t>
      </w:r>
      <w:r w:rsidR="00925E7C" w:rsidRPr="00925E7C">
        <w:rPr>
          <w:rFonts w:ascii="Helvetica" w:eastAsia="Times New Roman" w:hAnsi="Helvetica" w:cs="Helvetica"/>
          <w:b/>
          <w:bCs/>
          <w:color w:val="000000"/>
          <w:sz w:val="20"/>
          <w:szCs w:val="24"/>
          <w:u w:val="single"/>
        </w:rPr>
        <w:t xml:space="preserve">à joindre obligatoirement </w:t>
      </w:r>
      <w:r w:rsidR="00BB03FD">
        <w:rPr>
          <w:rFonts w:ascii="Helvetica" w:eastAsia="Times New Roman" w:hAnsi="Helvetica" w:cs="Helvetica"/>
          <w:b/>
          <w:bCs/>
          <w:color w:val="000000"/>
          <w:sz w:val="20"/>
          <w:szCs w:val="24"/>
          <w:u w:val="single"/>
        </w:rPr>
        <w:t>à votre</w:t>
      </w:r>
      <w:r w:rsidR="0040624F">
        <w:rPr>
          <w:rFonts w:ascii="Helvetica" w:eastAsia="Times New Roman" w:hAnsi="Helvetica" w:cs="Helvetica"/>
          <w:b/>
          <w:bCs/>
          <w:color w:val="000000"/>
          <w:sz w:val="20"/>
          <w:szCs w:val="24"/>
          <w:u w:val="single"/>
        </w:rPr>
        <w:t xml:space="preserve"> dossier VAPP</w:t>
      </w:r>
      <w:r w:rsidR="00CF5D98">
        <w:rPr>
          <w:rFonts w:ascii="Helvetica" w:eastAsia="Times New Roman" w:hAnsi="Helvetica" w:cs="Helvetica"/>
          <w:b/>
          <w:bCs/>
          <w:color w:val="000000"/>
          <w:sz w:val="20"/>
          <w:szCs w:val="24"/>
          <w:u w:val="single"/>
        </w:rPr>
        <w:t> :</w:t>
      </w:r>
    </w:p>
    <w:p w:rsidR="00C908C6" w:rsidRPr="00925E7C" w:rsidRDefault="00C908C6" w:rsidP="00FB5EF6">
      <w:pPr>
        <w:spacing w:after="0" w:line="288" w:lineRule="auto"/>
        <w:jc w:val="both"/>
        <w:rPr>
          <w:rFonts w:ascii="Helvetica" w:eastAsia="Times New Roman" w:hAnsi="Helvetica" w:cs="Helvetica"/>
          <w:b/>
          <w:bCs/>
          <w:color w:val="000000"/>
          <w:sz w:val="20"/>
          <w:szCs w:val="24"/>
          <w:u w:val="single"/>
        </w:rPr>
      </w:pPr>
    </w:p>
    <w:p w:rsidR="00631BBD" w:rsidRPr="00BB03FD" w:rsidRDefault="00564262" w:rsidP="00FB5EF6">
      <w:pPr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bCs/>
          <w:color w:val="000000"/>
        </w:rPr>
      </w:pPr>
      <w:r w:rsidRPr="00BB03FD">
        <w:rPr>
          <w:rFonts w:eastAsia="Times New Roman" w:cstheme="minorHAnsi"/>
          <w:bCs/>
          <w:color w:val="000000"/>
        </w:rPr>
        <w:t>Tout document permettant de préciser le contenu des études ou formations suivies</w:t>
      </w:r>
    </w:p>
    <w:p w:rsidR="00631BBD" w:rsidRPr="00BB03FD" w:rsidRDefault="00564262" w:rsidP="00FB5EF6">
      <w:pPr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bCs/>
          <w:color w:val="000000"/>
        </w:rPr>
      </w:pPr>
      <w:r w:rsidRPr="00BB03FD">
        <w:rPr>
          <w:rFonts w:eastAsia="Times New Roman" w:cstheme="minorHAnsi"/>
          <w:bCs/>
          <w:color w:val="000000"/>
        </w:rPr>
        <w:t xml:space="preserve">Attestations d’emploi ou bulletins de salaire </w:t>
      </w:r>
    </w:p>
    <w:p w:rsidR="00631BBD" w:rsidRPr="00BB03FD" w:rsidRDefault="00BB03FD" w:rsidP="00FB5EF6">
      <w:pPr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Document</w:t>
      </w:r>
      <w:r w:rsidR="00564262" w:rsidRPr="00BB03FD">
        <w:rPr>
          <w:rFonts w:eastAsia="Times New Roman" w:cstheme="minorHAnsi"/>
          <w:bCs/>
          <w:color w:val="000000"/>
        </w:rPr>
        <w:t xml:space="preserve"> permettant de justifier la fonction et le statut professionnel</w:t>
      </w:r>
    </w:p>
    <w:p w:rsidR="003F1437" w:rsidRPr="00BB03FD" w:rsidRDefault="00564262" w:rsidP="00FB5EF6">
      <w:pPr>
        <w:numPr>
          <w:ilvl w:val="0"/>
          <w:numId w:val="6"/>
        </w:numPr>
        <w:spacing w:after="0" w:line="288" w:lineRule="auto"/>
        <w:jc w:val="both"/>
        <w:rPr>
          <w:rFonts w:eastAsia="Times New Roman" w:cstheme="minorHAnsi"/>
          <w:bCs/>
          <w:color w:val="000000"/>
        </w:rPr>
      </w:pPr>
      <w:r w:rsidRPr="00BB03FD">
        <w:rPr>
          <w:rFonts w:eastAsia="Times New Roman" w:cstheme="minorHAnsi"/>
          <w:bCs/>
          <w:color w:val="000000"/>
        </w:rPr>
        <w:t>Tout autre écrit justifiant</w:t>
      </w:r>
      <w:r w:rsidR="00BE5FC9">
        <w:rPr>
          <w:rFonts w:eastAsia="Times New Roman" w:cstheme="minorHAnsi"/>
          <w:bCs/>
          <w:color w:val="000000"/>
        </w:rPr>
        <w:t xml:space="preserve"> d</w:t>
      </w:r>
      <w:r w:rsidRPr="00BB03FD">
        <w:rPr>
          <w:rFonts w:eastAsia="Times New Roman" w:cstheme="minorHAnsi"/>
          <w:bCs/>
          <w:color w:val="000000"/>
        </w:rPr>
        <w:t xml:space="preserve">es connaissances, aptitudes et expériences professionnelles </w:t>
      </w:r>
      <w:bookmarkStart w:id="0" w:name="_GoBack"/>
      <w:bookmarkEnd w:id="0"/>
    </w:p>
    <w:p w:rsidR="00CC69AB" w:rsidRPr="00BB03FD" w:rsidRDefault="00BB03FD" w:rsidP="00FB5EF6">
      <w:pPr>
        <w:spacing w:after="0" w:line="288" w:lineRule="auto"/>
        <w:jc w:val="both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      </w:t>
      </w:r>
      <w:r w:rsidR="00CC69AB" w:rsidRPr="00BB03FD">
        <w:rPr>
          <w:rFonts w:eastAsia="Times New Roman" w:cstheme="minorHAnsi"/>
          <w:bCs/>
          <w:color w:val="000000"/>
        </w:rPr>
        <w:t xml:space="preserve">(Rapports, études, enquêtes, mémoires, brevets, </w:t>
      </w:r>
      <w:r>
        <w:rPr>
          <w:rFonts w:eastAsia="Times New Roman" w:cstheme="minorHAnsi"/>
          <w:bCs/>
          <w:color w:val="000000"/>
        </w:rPr>
        <w:t xml:space="preserve">certification, </w:t>
      </w:r>
      <w:r w:rsidR="00CC69AB" w:rsidRPr="00BB03FD">
        <w:rPr>
          <w:rFonts w:eastAsia="Times New Roman" w:cstheme="minorHAnsi"/>
          <w:bCs/>
          <w:color w:val="000000"/>
        </w:rPr>
        <w:t>organigrammes</w:t>
      </w:r>
      <w:r>
        <w:rPr>
          <w:rFonts w:eastAsia="Times New Roman" w:cstheme="minorHAnsi"/>
          <w:bCs/>
          <w:color w:val="000000"/>
        </w:rPr>
        <w:t>, stage…</w:t>
      </w:r>
      <w:r w:rsidR="00CC69AB" w:rsidRPr="00BB03FD">
        <w:rPr>
          <w:rFonts w:eastAsia="Times New Roman" w:cstheme="minorHAnsi"/>
          <w:bCs/>
          <w:color w:val="000000"/>
        </w:rPr>
        <w:t>)</w:t>
      </w:r>
    </w:p>
    <w:p w:rsidR="00CC69AB" w:rsidRPr="00FB5EF6" w:rsidRDefault="00CC69AB" w:rsidP="00FB5EF6">
      <w:pPr>
        <w:numPr>
          <w:ilvl w:val="0"/>
          <w:numId w:val="6"/>
        </w:numPr>
        <w:spacing w:after="0" w:line="288" w:lineRule="auto"/>
        <w:jc w:val="both"/>
        <w:rPr>
          <w:rFonts w:eastAsia="Times New Roman" w:cstheme="minorHAnsi"/>
          <w:b/>
          <w:bCs/>
          <w:i/>
          <w:color w:val="000000"/>
        </w:rPr>
      </w:pPr>
      <w:r w:rsidRPr="00FB5EF6">
        <w:rPr>
          <w:rFonts w:eastAsia="Times New Roman" w:cstheme="minorHAnsi"/>
          <w:b/>
          <w:bCs/>
          <w:i/>
          <w:color w:val="000000"/>
        </w:rPr>
        <w:t>Attestation de comparabilité pour les diplômes étrangers</w:t>
      </w:r>
    </w:p>
    <w:p w:rsidR="00CC69AB" w:rsidRPr="00BB03FD" w:rsidRDefault="00CC69AB" w:rsidP="00FB5EF6">
      <w:pPr>
        <w:spacing w:after="0" w:line="288" w:lineRule="auto"/>
        <w:jc w:val="both"/>
        <w:rPr>
          <w:rFonts w:eastAsia="Times New Roman" w:cstheme="minorHAnsi"/>
          <w:b/>
          <w:bCs/>
          <w:i/>
          <w:color w:val="000000"/>
        </w:rPr>
      </w:pPr>
      <w:r w:rsidRPr="00BB03FD">
        <w:rPr>
          <w:rFonts w:eastAsia="Times New Roman" w:cstheme="minorHAnsi"/>
          <w:bCs/>
          <w:color w:val="000000"/>
        </w:rPr>
        <w:t xml:space="preserve">La demande d’attestation de comparabilité pour la reconnaissance d’un diplôme étranger est une démarche individuelle à effectuer auprès du </w:t>
      </w:r>
      <w:r w:rsidRPr="00BB03FD">
        <w:rPr>
          <w:rFonts w:eastAsia="Times New Roman" w:cstheme="minorHAnsi"/>
          <w:b/>
          <w:bCs/>
          <w:i/>
          <w:color w:val="000000"/>
        </w:rPr>
        <w:t xml:space="preserve">centre Enic-Naric </w:t>
      </w:r>
      <w:r w:rsidR="00B83E6F">
        <w:rPr>
          <w:rFonts w:eastAsia="Times New Roman" w:cstheme="minorHAnsi"/>
          <w:b/>
          <w:bCs/>
          <w:i/>
          <w:color w:val="000000"/>
        </w:rPr>
        <w:t xml:space="preserve">France </w:t>
      </w:r>
    </w:p>
    <w:p w:rsidR="00CC69AB" w:rsidRPr="00BB03FD" w:rsidRDefault="00CC69AB" w:rsidP="00FB5EF6">
      <w:pPr>
        <w:spacing w:after="0" w:line="288" w:lineRule="auto"/>
        <w:jc w:val="both"/>
        <w:rPr>
          <w:rFonts w:eastAsia="Times New Roman" w:cstheme="minorHAnsi"/>
          <w:bCs/>
          <w:color w:val="000000"/>
        </w:rPr>
      </w:pPr>
      <w:r w:rsidRPr="00BB03FD">
        <w:rPr>
          <w:rFonts w:eastAsia="Times New Roman" w:cstheme="minorHAnsi"/>
          <w:bCs/>
          <w:color w:val="000000"/>
        </w:rPr>
        <w:t>La procédure s’effectue uniquement en ligne en vous connectant sur le lien suivant :</w:t>
      </w:r>
    </w:p>
    <w:p w:rsidR="00FB5EF6" w:rsidRDefault="00784D7D" w:rsidP="00FB5EF6">
      <w:pPr>
        <w:spacing w:after="0" w:line="288" w:lineRule="auto"/>
        <w:jc w:val="both"/>
        <w:rPr>
          <w:rFonts w:eastAsia="Times New Roman" w:cstheme="minorHAnsi"/>
          <w:bCs/>
          <w:color w:val="000000"/>
        </w:rPr>
      </w:pPr>
      <w:hyperlink r:id="rId11" w:tgtFrame="_blank" w:tooltip="https://phoenix.france-education-international.fr/inscriptions - site externe - ouverture dans un nouvel onglet" w:history="1">
        <w:r w:rsidR="00CC69AB" w:rsidRPr="00BB03FD">
          <w:rPr>
            <w:rFonts w:cstheme="minorHAnsi"/>
            <w:color w:val="0000FF"/>
            <w:u w:val="single"/>
          </w:rPr>
          <w:t>https://phoenix.france-education-international.fr/inscriptions</w:t>
        </w:r>
      </w:hyperlink>
    </w:p>
    <w:p w:rsidR="00B83E6F" w:rsidRPr="00BB03FD" w:rsidRDefault="00B83E6F" w:rsidP="00FB5EF6">
      <w:pPr>
        <w:spacing w:after="0" w:line="288" w:lineRule="auto"/>
        <w:jc w:val="both"/>
        <w:rPr>
          <w:rFonts w:eastAsia="Times New Roman" w:cstheme="minorHAnsi"/>
          <w:bCs/>
          <w:color w:val="000000"/>
        </w:rPr>
      </w:pPr>
    </w:p>
    <w:p w:rsidR="00CC69AB" w:rsidRPr="00BB03FD" w:rsidRDefault="00CC69AB" w:rsidP="00FB5EF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BB03FD">
        <w:rPr>
          <w:rFonts w:eastAsia="Times New Roman" w:cstheme="minorHAnsi"/>
          <w:b/>
          <w:bCs/>
          <w:color w:val="000000"/>
        </w:rPr>
        <w:t xml:space="preserve">Modalités </w:t>
      </w:r>
      <w:r w:rsidRPr="00BB03FD">
        <w:rPr>
          <w:rFonts w:cstheme="minorHAnsi"/>
          <w:b/>
        </w:rPr>
        <w:t>de</w:t>
      </w:r>
      <w:r w:rsidRPr="00BB03FD">
        <w:rPr>
          <w:rFonts w:eastAsia="Times New Roman" w:cstheme="minorHAnsi"/>
          <w:b/>
          <w:bCs/>
          <w:color w:val="000000"/>
        </w:rPr>
        <w:t xml:space="preserve"> règlement VAPP d’un montant de </w:t>
      </w:r>
      <w:r w:rsidR="00252F3C">
        <w:rPr>
          <w:rFonts w:eastAsia="Times New Roman" w:cstheme="minorHAnsi"/>
          <w:b/>
          <w:bCs/>
          <w:color w:val="000000"/>
        </w:rPr>
        <w:t>27</w:t>
      </w:r>
      <w:r w:rsidRPr="00BB03FD">
        <w:rPr>
          <w:rFonts w:eastAsia="Times New Roman" w:cstheme="minorHAnsi"/>
          <w:b/>
          <w:bCs/>
          <w:color w:val="000000"/>
        </w:rPr>
        <w:t>0€*.</w:t>
      </w:r>
    </w:p>
    <w:p w:rsidR="00FB5EF6" w:rsidRPr="00060E8E" w:rsidRDefault="000376DE" w:rsidP="00FB5EF6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60E8E">
        <w:rPr>
          <w:rFonts w:eastAsia="Times New Roman" w:cstheme="minorHAnsi"/>
          <w:bCs/>
          <w:color w:val="000000"/>
        </w:rPr>
        <w:t xml:space="preserve">*Le montant de </w:t>
      </w:r>
      <w:r w:rsidR="00B83E6F">
        <w:rPr>
          <w:rFonts w:eastAsia="Times New Roman" w:cstheme="minorHAnsi"/>
          <w:bCs/>
          <w:color w:val="000000"/>
        </w:rPr>
        <w:t>27</w:t>
      </w:r>
      <w:r w:rsidRPr="00060E8E">
        <w:rPr>
          <w:rFonts w:eastAsia="Times New Roman" w:cstheme="minorHAnsi"/>
          <w:bCs/>
          <w:color w:val="000000"/>
        </w:rPr>
        <w:t>0</w:t>
      </w:r>
      <w:r w:rsidRPr="00060E8E">
        <w:rPr>
          <w:rFonts w:eastAsia="Times New Roman" w:cstheme="minorHAnsi"/>
          <w:color w:val="000000"/>
        </w:rPr>
        <w:t xml:space="preserve">€ correspond aux frais de traitement du dossier VAPP. </w:t>
      </w:r>
    </w:p>
    <w:p w:rsidR="000376DE" w:rsidRPr="00BB03FD" w:rsidRDefault="00FB5EF6" w:rsidP="00FB5EF6">
      <w:pPr>
        <w:spacing w:after="0" w:line="240" w:lineRule="auto"/>
        <w:jc w:val="both"/>
        <w:rPr>
          <w:rFonts w:eastAsia="Times New Roman" w:cstheme="minorHAnsi"/>
          <w:bCs/>
          <w:i/>
          <w:color w:val="000000"/>
        </w:rPr>
      </w:pPr>
      <w:r w:rsidRPr="00060E8E">
        <w:rPr>
          <w:rFonts w:eastAsia="Times New Roman" w:cstheme="minorHAnsi"/>
          <w:bCs/>
          <w:color w:val="000000"/>
        </w:rPr>
        <w:t xml:space="preserve"> </w:t>
      </w:r>
      <w:r w:rsidR="000376DE" w:rsidRPr="00060E8E">
        <w:rPr>
          <w:rFonts w:eastAsia="Times New Roman" w:cstheme="minorHAnsi"/>
          <w:bCs/>
          <w:color w:val="000000"/>
        </w:rPr>
        <w:t>Quel que soit le résultat prononcé, ce règlement ne peut faire l’objet d’une demande de remboursement.</w:t>
      </w:r>
    </w:p>
    <w:p w:rsidR="000376DE" w:rsidRPr="00BB03FD" w:rsidRDefault="000376DE" w:rsidP="00FB5EF6">
      <w:pPr>
        <w:spacing w:after="0" w:line="288" w:lineRule="auto"/>
        <w:jc w:val="both"/>
        <w:rPr>
          <w:rFonts w:eastAsia="Times New Roman" w:cstheme="minorHAnsi"/>
          <w:b/>
          <w:bCs/>
          <w:color w:val="000000"/>
        </w:rPr>
      </w:pPr>
    </w:p>
    <w:p w:rsidR="009E65B2" w:rsidRPr="00FB5EF6" w:rsidRDefault="000376DE" w:rsidP="00FB5EF6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b/>
          <w:bCs/>
          <w:color w:val="000000"/>
        </w:rPr>
      </w:pPr>
      <w:r w:rsidRPr="00BB03FD">
        <w:rPr>
          <w:rFonts w:eastAsia="Times New Roman" w:cstheme="minorHAnsi"/>
          <w:b/>
          <w:bCs/>
          <w:color w:val="000000"/>
        </w:rPr>
        <w:t>Par v</w:t>
      </w:r>
      <w:r w:rsidR="00EF31FC" w:rsidRPr="00BB03FD">
        <w:rPr>
          <w:rFonts w:eastAsia="Times New Roman" w:cstheme="minorHAnsi"/>
          <w:b/>
          <w:bCs/>
          <w:color w:val="000000"/>
        </w:rPr>
        <w:t>irement bancaire</w:t>
      </w:r>
      <w:r w:rsidR="00E36C24" w:rsidRPr="00BB03FD">
        <w:rPr>
          <w:rFonts w:eastAsia="Times New Roman" w:cstheme="minorHAnsi"/>
          <w:b/>
          <w:bCs/>
          <w:color w:val="000000"/>
        </w:rPr>
        <w:t xml:space="preserve"> </w:t>
      </w:r>
      <w:r w:rsidR="00060E8E">
        <w:rPr>
          <w:rFonts w:eastAsia="Times New Roman" w:cstheme="minorHAnsi"/>
          <w:b/>
          <w:bCs/>
          <w:color w:val="000000"/>
        </w:rPr>
        <w:t xml:space="preserve">- </w:t>
      </w:r>
      <w:r w:rsidR="00EF31FC" w:rsidRPr="00BB03FD">
        <w:rPr>
          <w:rFonts w:eastAsia="Times New Roman" w:cstheme="minorHAnsi"/>
          <w:b/>
          <w:bCs/>
          <w:color w:val="000000"/>
        </w:rPr>
        <w:t xml:space="preserve">RIB </w:t>
      </w:r>
      <w:r w:rsidRPr="00BB03FD">
        <w:rPr>
          <w:rFonts w:eastAsia="Times New Roman" w:cstheme="minorHAnsi"/>
          <w:b/>
          <w:bCs/>
          <w:color w:val="000000"/>
        </w:rPr>
        <w:t xml:space="preserve">CY Cergy Paris Université </w:t>
      </w:r>
      <w:r w:rsidR="00EF31FC" w:rsidRPr="00BB03FD">
        <w:rPr>
          <w:rFonts w:eastAsia="Times New Roman" w:cstheme="minorHAnsi"/>
          <w:b/>
          <w:bCs/>
          <w:color w:val="000000"/>
        </w:rPr>
        <w:t>ci-</w:t>
      </w:r>
      <w:r w:rsidR="00060E8E">
        <w:rPr>
          <w:rFonts w:eastAsia="Times New Roman" w:cstheme="minorHAnsi"/>
          <w:b/>
          <w:bCs/>
          <w:color w:val="000000"/>
        </w:rPr>
        <w:t>dessous :</w:t>
      </w:r>
    </w:p>
    <w:p w:rsidR="00B83E6F" w:rsidRDefault="00FB5EF6" w:rsidP="00B83E6F">
      <w:pPr>
        <w:spacing w:after="0" w:line="288" w:lineRule="auto"/>
        <w:jc w:val="both"/>
        <w:rPr>
          <w:rFonts w:eastAsia="Times New Roman" w:cstheme="minorHAnsi"/>
          <w:b/>
          <w:bCs/>
          <w:i/>
          <w:color w:val="000000"/>
        </w:rPr>
      </w:pPr>
      <w:r w:rsidRPr="00252F3C">
        <w:rPr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9837ED2">
            <wp:simplePos x="0" y="0"/>
            <wp:positionH relativeFrom="column">
              <wp:posOffset>32385</wp:posOffset>
            </wp:positionH>
            <wp:positionV relativeFrom="paragraph">
              <wp:posOffset>230505</wp:posOffset>
            </wp:positionV>
            <wp:extent cx="6191250" cy="1857375"/>
            <wp:effectExtent l="0" t="0" r="0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F3C">
        <w:rPr>
          <w:rFonts w:eastAsia="Times New Roman" w:cstheme="minorHAnsi"/>
          <w:b/>
          <w:bCs/>
          <w:color w:val="000000"/>
          <w:sz w:val="20"/>
          <w:szCs w:val="20"/>
        </w:rPr>
        <w:t xml:space="preserve">     </w:t>
      </w:r>
      <w:r w:rsidR="00060E8E" w:rsidRPr="00252F3C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060E8E" w:rsidRPr="00B83E6F">
        <w:rPr>
          <w:rFonts w:eastAsia="Times New Roman" w:cstheme="minorHAnsi"/>
          <w:b/>
          <w:bCs/>
          <w:i/>
          <w:color w:val="000000"/>
        </w:rPr>
        <w:t xml:space="preserve"> </w:t>
      </w:r>
      <w:r w:rsidR="00EF31FC" w:rsidRPr="00B83E6F">
        <w:rPr>
          <w:rFonts w:eastAsia="Times New Roman" w:cstheme="minorHAnsi"/>
          <w:b/>
          <w:bCs/>
          <w:i/>
          <w:color w:val="000000"/>
        </w:rPr>
        <w:t>Indiquez vos nom, prénom et formation</w:t>
      </w:r>
      <w:r w:rsidR="009E65B2" w:rsidRPr="00B83E6F">
        <w:rPr>
          <w:rFonts w:eastAsia="Times New Roman" w:cstheme="minorHAnsi"/>
          <w:b/>
          <w:bCs/>
          <w:i/>
          <w:color w:val="000000"/>
        </w:rPr>
        <w:t xml:space="preserve"> </w:t>
      </w:r>
      <w:r w:rsidR="00EF31FC" w:rsidRPr="00B83E6F">
        <w:rPr>
          <w:rFonts w:eastAsia="Times New Roman" w:cstheme="minorHAnsi"/>
          <w:b/>
          <w:bCs/>
          <w:i/>
          <w:color w:val="000000"/>
        </w:rPr>
        <w:t xml:space="preserve">en intitulé de l’ordre de </w:t>
      </w:r>
      <w:r w:rsidR="00060E8E" w:rsidRPr="00B83E6F">
        <w:rPr>
          <w:rFonts w:eastAsia="Times New Roman" w:cstheme="minorHAnsi"/>
          <w:b/>
          <w:bCs/>
          <w:i/>
          <w:color w:val="000000"/>
        </w:rPr>
        <w:t>virement</w:t>
      </w:r>
    </w:p>
    <w:p w:rsidR="00564262" w:rsidRPr="00B83E6F" w:rsidRDefault="00564262" w:rsidP="00B83E6F">
      <w:pPr>
        <w:spacing w:after="0" w:line="288" w:lineRule="auto"/>
        <w:jc w:val="both"/>
        <w:rPr>
          <w:rFonts w:eastAsia="Times New Roman" w:cstheme="minorHAnsi"/>
          <w:b/>
          <w:bCs/>
          <w:i/>
          <w:color w:val="000000"/>
        </w:rPr>
      </w:pPr>
      <w:r w:rsidRPr="00FB5EF6">
        <w:rPr>
          <w:rFonts w:eastAsia="Times New Roman" w:cs="Helvetica"/>
          <w:b/>
          <w:bCs/>
          <w:color w:val="000000"/>
        </w:rPr>
        <w:lastRenderedPageBreak/>
        <w:t xml:space="preserve">Indiquez ci-après, l’intitulé de l’action de formation que vous souhaitez intégrer : </w:t>
      </w:r>
    </w:p>
    <w:sdt>
      <w:sdtPr>
        <w:id w:val="-1114892629"/>
        <w:placeholder>
          <w:docPart w:val="ECFC939B861C4054A619E3B84531F4AF"/>
        </w:placeholder>
        <w:showingPlcHdr/>
      </w:sdtPr>
      <w:sdtEndPr/>
      <w:sdtContent>
        <w:p w:rsidR="00564262" w:rsidRPr="00FB5EF6" w:rsidRDefault="00564262">
          <w:r w:rsidRPr="00FB5EF6">
            <w:rPr>
              <w:rStyle w:val="Textedelespacerserv"/>
            </w:rPr>
            <w:t>Cliquez ici pour taper du texte.</w:t>
          </w:r>
        </w:p>
      </w:sdtContent>
    </w:sdt>
    <w:p w:rsidR="00564262" w:rsidRPr="00FB5EF6" w:rsidRDefault="00564262" w:rsidP="00564262">
      <w:pPr>
        <w:pStyle w:val="Titre3"/>
        <w:jc w:val="left"/>
        <w:rPr>
          <w:rFonts w:asciiTheme="minorHAnsi" w:hAnsiTheme="minorHAnsi" w:cstheme="minorHAnsi"/>
          <w:b/>
          <w:color w:val="000080"/>
        </w:rPr>
      </w:pPr>
      <w:r w:rsidRPr="00FB5EF6">
        <w:rPr>
          <w:rFonts w:asciiTheme="minorHAnsi" w:hAnsiTheme="minorHAnsi" w:cstheme="minorHAnsi"/>
          <w:b/>
          <w:color w:val="000080"/>
        </w:rPr>
        <w:t>Etat Civil</w:t>
      </w:r>
    </w:p>
    <w:p w:rsidR="00380E11" w:rsidRDefault="00380E11" w:rsidP="00380E11">
      <w:pPr>
        <w:pStyle w:val="Sansinterligne"/>
      </w:pPr>
    </w:p>
    <w:p w:rsidR="00380E11" w:rsidRDefault="00380E11" w:rsidP="00FB5EF6">
      <w:pPr>
        <w:pStyle w:val="Sansinterligne"/>
        <w:numPr>
          <w:ilvl w:val="0"/>
          <w:numId w:val="15"/>
        </w:numPr>
      </w:pPr>
      <w:r w:rsidRPr="0034625E">
        <w:rPr>
          <w:rFonts w:eastAsia="MS Gothic"/>
        </w:rPr>
        <w:t>Nom</w:t>
      </w:r>
      <w:r>
        <w:t xml:space="preserve"> d</w:t>
      </w:r>
      <w:r w:rsidR="000376DE">
        <w:t>e naissance</w:t>
      </w:r>
      <w:r>
        <w:t xml:space="preserve"> : </w:t>
      </w:r>
      <w:sdt>
        <w:sdtPr>
          <w:id w:val="408196343"/>
          <w:placeholder>
            <w:docPart w:val="B88CFD87F5344BE5AB4B0C39735B1A3E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</w:p>
    <w:p w:rsidR="00380E11" w:rsidRDefault="00380E11" w:rsidP="00FB5EF6">
      <w:pPr>
        <w:pStyle w:val="Sansinterligne"/>
        <w:numPr>
          <w:ilvl w:val="0"/>
          <w:numId w:val="16"/>
        </w:numPr>
      </w:pPr>
      <w:r>
        <w:t>Nom d</w:t>
      </w:r>
      <w:r w:rsidR="000376DE">
        <w:t>’usage</w:t>
      </w:r>
      <w:r>
        <w:t xml:space="preserve"> : </w:t>
      </w:r>
      <w:sdt>
        <w:sdtPr>
          <w:id w:val="-534272789"/>
          <w:placeholder>
            <w:docPart w:val="47D76CF913764305BD19060B636FC623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</w:p>
    <w:p w:rsidR="00380E11" w:rsidRDefault="00380E11" w:rsidP="00FB5EF6">
      <w:pPr>
        <w:pStyle w:val="Sansinterligne"/>
        <w:numPr>
          <w:ilvl w:val="0"/>
          <w:numId w:val="16"/>
        </w:numPr>
      </w:pPr>
      <w:r>
        <w:t xml:space="preserve">Prénom(s) : </w:t>
      </w:r>
      <w:sdt>
        <w:sdtPr>
          <w:id w:val="-1556620552"/>
          <w:placeholder>
            <w:docPart w:val="9771915A584043AE8A293986E567F25E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</w:p>
    <w:p w:rsidR="00380E11" w:rsidRDefault="00380E11" w:rsidP="00FB5EF6">
      <w:pPr>
        <w:pStyle w:val="Sansinterligne"/>
        <w:numPr>
          <w:ilvl w:val="0"/>
          <w:numId w:val="16"/>
        </w:numPr>
      </w:pPr>
      <w:r>
        <w:t>Date de naissance</w:t>
      </w:r>
      <w:r w:rsidR="00FB5EF6">
        <w:t xml:space="preserve"> </w:t>
      </w:r>
      <w:r>
        <w:t xml:space="preserve">: </w:t>
      </w:r>
      <w:sdt>
        <w:sdtPr>
          <w:id w:val="1471096940"/>
          <w:placeholder>
            <w:docPart w:val="3AFFD734989542D992B415A0E07180F2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</w:p>
    <w:p w:rsidR="00380E11" w:rsidRDefault="00380E11" w:rsidP="00FB5EF6">
      <w:pPr>
        <w:pStyle w:val="Sansinterligne"/>
        <w:numPr>
          <w:ilvl w:val="0"/>
          <w:numId w:val="16"/>
        </w:numPr>
      </w:pPr>
      <w:r>
        <w:t xml:space="preserve">Lieu de naissance : </w:t>
      </w:r>
      <w:sdt>
        <w:sdtPr>
          <w:id w:val="1905334458"/>
          <w:placeholder>
            <w:docPart w:val="B99AA777AF4A4C20946BC1CADE760C70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</w:p>
    <w:p w:rsidR="00380E11" w:rsidRDefault="00380E11" w:rsidP="00FB5EF6">
      <w:pPr>
        <w:pStyle w:val="Sansinterligne"/>
        <w:numPr>
          <w:ilvl w:val="0"/>
          <w:numId w:val="16"/>
        </w:numPr>
      </w:pPr>
      <w:r>
        <w:t xml:space="preserve">Situation de famille : </w:t>
      </w:r>
      <w:sdt>
        <w:sdtPr>
          <w:id w:val="-679273777"/>
          <w:placeholder>
            <w:docPart w:val="F294A07CCB1646D3833FDE5EB9608DAD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</w:p>
    <w:p w:rsidR="00380E11" w:rsidRDefault="00380E11" w:rsidP="00FB5EF6">
      <w:pPr>
        <w:pStyle w:val="Sansinterligne"/>
        <w:numPr>
          <w:ilvl w:val="0"/>
          <w:numId w:val="16"/>
        </w:numPr>
      </w:pPr>
      <w:r>
        <w:t xml:space="preserve">Nationalité : </w:t>
      </w:r>
      <w:sdt>
        <w:sdtPr>
          <w:id w:val="-1066030614"/>
          <w:placeholder>
            <w:docPart w:val="4F80654A97384F7AB7AD21A54CEACADA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</w:p>
    <w:p w:rsidR="00380E11" w:rsidRDefault="00380E11" w:rsidP="00FB5EF6">
      <w:pPr>
        <w:pStyle w:val="Sansinterligne"/>
        <w:numPr>
          <w:ilvl w:val="0"/>
          <w:numId w:val="16"/>
        </w:numPr>
      </w:pPr>
      <w:r>
        <w:t>Téléphone</w:t>
      </w:r>
      <w:r w:rsidR="00FB5EF6">
        <w:t xml:space="preserve"> </w:t>
      </w:r>
      <w:r>
        <w:t xml:space="preserve">: </w:t>
      </w:r>
      <w:sdt>
        <w:sdtPr>
          <w:id w:val="-1294285647"/>
          <w:placeholder>
            <w:docPart w:val="9E2CEBF0D624432099DAA636173DC767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</w:p>
    <w:p w:rsidR="00380E11" w:rsidRDefault="00380E11" w:rsidP="00FB5EF6">
      <w:pPr>
        <w:pStyle w:val="Sansinterligne"/>
        <w:numPr>
          <w:ilvl w:val="0"/>
          <w:numId w:val="16"/>
        </w:numPr>
      </w:pPr>
      <w:r>
        <w:t xml:space="preserve">Adresse postale : </w:t>
      </w:r>
      <w:sdt>
        <w:sdtPr>
          <w:id w:val="926919294"/>
          <w:placeholder>
            <w:docPart w:val="505384BD8B29458EB9255BACE76EDD72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</w:p>
    <w:p w:rsidR="00564262" w:rsidRPr="00564262" w:rsidRDefault="00380E11" w:rsidP="00FB5EF6">
      <w:pPr>
        <w:pStyle w:val="Sansinterligne"/>
        <w:numPr>
          <w:ilvl w:val="0"/>
          <w:numId w:val="16"/>
        </w:numPr>
      </w:pPr>
      <w:r>
        <w:t xml:space="preserve">Adresse électronique : </w:t>
      </w:r>
      <w:r w:rsidR="00564262">
        <w:tab/>
      </w:r>
      <w:r>
        <w:t xml:space="preserve"> </w:t>
      </w:r>
      <w:sdt>
        <w:sdtPr>
          <w:id w:val="-1230847966"/>
          <w:placeholder>
            <w:docPart w:val="1613525A932C44F2BB75BB716514E129"/>
          </w:placeholder>
          <w:showingPlcHdr/>
          <w:text/>
        </w:sdtPr>
        <w:sdtEndPr/>
        <w:sdtContent>
          <w:r w:rsidRPr="00D17939">
            <w:rPr>
              <w:rStyle w:val="Textedelespacerserv"/>
            </w:rPr>
            <w:t>Cliquez ici pour taper du texte.</w:t>
          </w:r>
        </w:sdtContent>
      </w:sdt>
      <w:r w:rsidR="00564262">
        <w:tab/>
      </w:r>
      <w:r w:rsidR="00564262">
        <w:tab/>
      </w:r>
    </w:p>
    <w:p w:rsidR="00564262" w:rsidRDefault="00564262" w:rsidP="00564262">
      <w:pPr>
        <w:ind w:left="360"/>
      </w:pPr>
    </w:p>
    <w:p w:rsidR="00380E11" w:rsidRPr="00A10141" w:rsidRDefault="00380E11" w:rsidP="00380E11">
      <w:pPr>
        <w:pStyle w:val="Titre3"/>
        <w:jc w:val="left"/>
        <w:rPr>
          <w:rFonts w:asciiTheme="minorHAnsi" w:hAnsiTheme="minorHAnsi"/>
          <w:b/>
          <w:color w:val="000080"/>
        </w:rPr>
      </w:pPr>
      <w:r w:rsidRPr="00060E8E">
        <w:rPr>
          <w:rFonts w:asciiTheme="minorHAnsi" w:hAnsiTheme="minorHAnsi"/>
          <w:color w:val="000080"/>
        </w:rPr>
        <w:t>S</w:t>
      </w:r>
      <w:r w:rsidRPr="00A10141">
        <w:rPr>
          <w:rFonts w:asciiTheme="minorHAnsi" w:hAnsiTheme="minorHAnsi"/>
          <w:b/>
          <w:color w:val="000080"/>
        </w:rPr>
        <w:t>ituation actuelle</w:t>
      </w:r>
    </w:p>
    <w:p w:rsidR="00380E11" w:rsidRPr="00A10141" w:rsidRDefault="00A10141" w:rsidP="003B30D4">
      <w:pPr>
        <w:pStyle w:val="Titre6"/>
        <w:numPr>
          <w:ilvl w:val="0"/>
          <w:numId w:val="18"/>
        </w:numPr>
        <w:spacing w:before="120"/>
        <w:ind w:right="-193"/>
        <w:rPr>
          <w:rFonts w:asciiTheme="minorHAnsi" w:hAnsiTheme="minorHAnsi"/>
          <w:b/>
          <w:i w:val="0"/>
          <w:smallCaps/>
          <w:sz w:val="28"/>
          <w:szCs w:val="28"/>
        </w:rPr>
      </w:pPr>
      <w:r w:rsidRPr="00671BB9">
        <w:rPr>
          <w:rFonts w:asciiTheme="minorHAnsi" w:hAnsiTheme="minorHAnsi"/>
          <w:i w:val="0"/>
          <w:smallCaps/>
          <w:sz w:val="28"/>
          <w:szCs w:val="28"/>
        </w:rPr>
        <w:t>A</w:t>
      </w:r>
      <w:r>
        <w:rPr>
          <w:rFonts w:asciiTheme="minorHAnsi" w:hAnsiTheme="minorHAnsi"/>
          <w:b/>
          <w:i w:val="0"/>
          <w:smallCaps/>
          <w:sz w:val="28"/>
          <w:szCs w:val="28"/>
        </w:rPr>
        <w:t>ctivité</w:t>
      </w:r>
      <w:r w:rsidR="00380E11" w:rsidRPr="00A10141">
        <w:rPr>
          <w:rFonts w:asciiTheme="minorHAnsi" w:hAnsiTheme="minorHAnsi"/>
          <w:b/>
          <w:i w:val="0"/>
          <w:smallCaps/>
          <w:sz w:val="28"/>
          <w:szCs w:val="28"/>
        </w:rPr>
        <w:t xml:space="preserve"> professionnelle</w:t>
      </w:r>
    </w:p>
    <w:p w:rsidR="00FB5EF6" w:rsidRDefault="00FB5EF6" w:rsidP="00550C62">
      <w:pPr>
        <w:pStyle w:val="Sansinterligne"/>
        <w:rPr>
          <w:b/>
        </w:rPr>
      </w:pPr>
    </w:p>
    <w:p w:rsidR="00380E11" w:rsidRPr="00A10141" w:rsidRDefault="00550C62" w:rsidP="00550C62">
      <w:pPr>
        <w:pStyle w:val="Sansinterligne"/>
      </w:pPr>
      <w:r w:rsidRPr="00A10141">
        <w:t xml:space="preserve">Fonction exercée : </w:t>
      </w:r>
      <w:sdt>
        <w:sdtPr>
          <w:id w:val="-2136941090"/>
          <w:placeholder>
            <w:docPart w:val="7A01BB137C624400900E13B5E739FC19"/>
          </w:placeholder>
          <w:showingPlcHdr/>
          <w:text/>
        </w:sdtPr>
        <w:sdtEndPr/>
        <w:sdtContent>
          <w:r w:rsidRPr="00A10141">
            <w:rPr>
              <w:rStyle w:val="Textedelespacerserv"/>
            </w:rPr>
            <w:t>Cliquez ici pour taper du texte.</w:t>
          </w:r>
        </w:sdtContent>
      </w:sdt>
    </w:p>
    <w:p w:rsidR="00550C62" w:rsidRDefault="00550C62" w:rsidP="00FB5EF6">
      <w:pPr>
        <w:pStyle w:val="Sansinterligne"/>
      </w:pPr>
      <w:r w:rsidRPr="00A10141">
        <w:t>Nature de votre contrat de travail :</w:t>
      </w:r>
      <w:r w:rsidR="00A078CA" w:rsidRPr="00A078CA">
        <w:t xml:space="preserve"> </w:t>
      </w:r>
      <w:bookmarkStart w:id="1" w:name="_Hlk155777938"/>
      <w:sdt>
        <w:sdtPr>
          <w:id w:val="248908489"/>
          <w:placeholder>
            <w:docPart w:val="EA1D5A906644438CA5CA6AFD45F5586D"/>
          </w:placeholder>
          <w:showingPlcHdr/>
        </w:sdtPr>
        <w:sdtEndPr/>
        <w:sdtContent>
          <w:r w:rsidR="00A078CA" w:rsidRPr="00A10141">
            <w:rPr>
              <w:rStyle w:val="Textedelespacerserv"/>
            </w:rPr>
            <w:t>Cliquez ici pour taper du texte.</w:t>
          </w:r>
        </w:sdtContent>
      </w:sdt>
      <w:bookmarkEnd w:id="1"/>
    </w:p>
    <w:p w:rsidR="00FB5EF6" w:rsidRPr="00A10141" w:rsidRDefault="00FB5EF6" w:rsidP="00FB5EF6">
      <w:pPr>
        <w:pStyle w:val="Sansinterligne"/>
      </w:pPr>
    </w:p>
    <w:p w:rsidR="00550C62" w:rsidRPr="00A10141" w:rsidRDefault="00550C62" w:rsidP="00550C62">
      <w:pPr>
        <w:ind w:right="-191"/>
        <w:rPr>
          <w:b/>
          <w:smallCaps/>
        </w:rPr>
      </w:pPr>
      <w:r w:rsidRPr="00A10141">
        <w:t>Temps plein Temps partiel (Précisez pourcentage</w:t>
      </w:r>
      <w:r w:rsidR="000376DE">
        <w:t xml:space="preserve">, </w:t>
      </w:r>
      <w:r w:rsidRPr="00A10141">
        <w:t>Intérim</w:t>
      </w:r>
      <w:r w:rsidR="000376DE">
        <w:t>,</w:t>
      </w:r>
      <w:r w:rsidRPr="00A10141">
        <w:t xml:space="preserve"> CDD</w:t>
      </w:r>
      <w:r w:rsidR="000376DE">
        <w:t>,</w:t>
      </w:r>
      <w:r w:rsidRPr="00A10141">
        <w:t xml:space="preserve"> CDI</w:t>
      </w:r>
      <w:r w:rsidR="000376DE">
        <w:t xml:space="preserve">) </w:t>
      </w:r>
      <w:r w:rsidRPr="00A10141">
        <w:tab/>
      </w:r>
      <w:sdt>
        <w:sdtPr>
          <w:id w:val="264976003"/>
          <w:placeholder>
            <w:docPart w:val="874680283CFC497B915B202877E16F1A"/>
          </w:placeholder>
          <w:showingPlcHdr/>
        </w:sdtPr>
        <w:sdtEndPr/>
        <w:sdtContent>
          <w:r w:rsidR="000376DE" w:rsidRPr="00A10141">
            <w:rPr>
              <w:rStyle w:val="Textedelespacerserv"/>
            </w:rPr>
            <w:t>Cliquez ici pour taper du texte.</w:t>
          </w:r>
        </w:sdtContent>
      </w:sdt>
    </w:p>
    <w:p w:rsidR="00550C62" w:rsidRPr="00A10141" w:rsidRDefault="00550C62" w:rsidP="00550C62">
      <w:pPr>
        <w:ind w:right="-191"/>
        <w:rPr>
          <w:b/>
          <w:smallCaps/>
        </w:rPr>
      </w:pPr>
      <w:r w:rsidRPr="00A10141">
        <w:t>C</w:t>
      </w:r>
      <w:r w:rsidR="00A10141">
        <w:t>atégorie socio-</w:t>
      </w:r>
      <w:r w:rsidR="000376DE">
        <w:t>professionnelle</w:t>
      </w:r>
      <w:r w:rsidR="000376DE" w:rsidRPr="00A10141">
        <w:t xml:space="preserve"> :</w:t>
      </w:r>
      <w:r w:rsidR="000376DE">
        <w:t xml:space="preserve"> </w:t>
      </w:r>
    </w:p>
    <w:p w:rsidR="00550C62" w:rsidRPr="00A10141" w:rsidRDefault="00784D7D" w:rsidP="00550C62">
      <w:pPr>
        <w:ind w:right="-191"/>
        <w:rPr>
          <w:b/>
          <w:smallCaps/>
        </w:rPr>
      </w:pPr>
      <w:sdt>
        <w:sdtPr>
          <w:id w:val="1769658451"/>
        </w:sdtPr>
        <w:sdtEndPr/>
        <w:sdtContent>
          <w:r w:rsidR="00550C62" w:rsidRPr="00A10141">
            <w:rPr>
              <w:rFonts w:eastAsia="MS Gothic" w:hAnsi="MS Gothic"/>
            </w:rPr>
            <w:t>☐</w:t>
          </w:r>
          <w:r w:rsidR="00FB5EF6">
            <w:rPr>
              <w:rFonts w:eastAsia="MS Gothic" w:hAnsi="MS Gothic"/>
            </w:rPr>
            <w:t xml:space="preserve"> </w:t>
          </w:r>
        </w:sdtContent>
      </w:sdt>
      <w:r w:rsidR="00550C62" w:rsidRPr="00A10141">
        <w:t>Ouvrier</w:t>
      </w:r>
      <w:r w:rsidR="00550C62" w:rsidRPr="00A10141">
        <w:tab/>
      </w:r>
      <w:r w:rsidR="00550C62" w:rsidRPr="00A10141">
        <w:tab/>
      </w:r>
      <w:sdt>
        <w:sdtPr>
          <w:id w:val="147945161"/>
        </w:sdtPr>
        <w:sdtEndPr/>
        <w:sdtContent>
          <w:r w:rsidR="00A10141" w:rsidRPr="00A10141">
            <w:rPr>
              <w:rFonts w:eastAsia="MS Gothic" w:hAnsi="MS Gothic"/>
            </w:rPr>
            <w:t>☐</w:t>
          </w:r>
          <w:r w:rsidR="00FB5EF6">
            <w:rPr>
              <w:rFonts w:eastAsia="MS Gothic" w:hAnsi="MS Gothic"/>
            </w:rPr>
            <w:t xml:space="preserve"> </w:t>
          </w:r>
        </w:sdtContent>
      </w:sdt>
      <w:r w:rsidR="00A10141" w:rsidRPr="00A10141">
        <w:t xml:space="preserve">Employé </w:t>
      </w:r>
      <w:r w:rsidR="00FB5EF6">
        <w:t xml:space="preserve">        </w:t>
      </w:r>
      <w:r w:rsidR="00A10141" w:rsidRPr="00A10141">
        <w:tab/>
      </w:r>
      <w:sdt>
        <w:sdtPr>
          <w:id w:val="-170570406"/>
        </w:sdtPr>
        <w:sdtEndPr/>
        <w:sdtContent>
          <w:r w:rsidR="00FB5EF6">
            <w:t xml:space="preserve"> </w:t>
          </w:r>
          <w:r w:rsidR="00FB5EF6" w:rsidRPr="00A10141">
            <w:rPr>
              <w:rFonts w:eastAsia="MS Gothic" w:hAnsi="MS Gothic"/>
            </w:rPr>
            <w:t>☐</w:t>
          </w:r>
          <w:r w:rsidR="00FB5EF6">
            <w:rPr>
              <w:rFonts w:eastAsia="MS Gothic" w:hAnsi="MS Gothic"/>
            </w:rPr>
            <w:t xml:space="preserve"> </w:t>
          </w:r>
        </w:sdtContent>
      </w:sdt>
      <w:r w:rsidR="00FB5EF6" w:rsidRPr="00A10141">
        <w:t xml:space="preserve">Profession Intermédiaire </w:t>
      </w:r>
      <w:r w:rsidR="00FB5EF6">
        <w:t xml:space="preserve">     </w:t>
      </w:r>
      <w:r w:rsidR="00FB5EF6" w:rsidRPr="00A10141">
        <w:t xml:space="preserve">   </w:t>
      </w:r>
      <w:r w:rsidR="00550C62" w:rsidRPr="00A10141">
        <w:tab/>
      </w:r>
      <w:sdt>
        <w:sdtPr>
          <w:id w:val="-774165906"/>
        </w:sdtPr>
        <w:sdtEndPr/>
        <w:sdtContent>
          <w:r w:rsidR="00A10141" w:rsidRPr="00A10141">
            <w:rPr>
              <w:rFonts w:eastAsia="MS Gothic" w:hAnsi="MS Gothic"/>
            </w:rPr>
            <w:t>☐</w:t>
          </w:r>
          <w:r w:rsidR="00FB5EF6">
            <w:rPr>
              <w:rFonts w:eastAsia="MS Gothic" w:hAnsi="MS Gothic"/>
            </w:rPr>
            <w:t xml:space="preserve"> </w:t>
          </w:r>
        </w:sdtContent>
      </w:sdt>
      <w:r w:rsidR="00A10141" w:rsidRPr="00A10141">
        <w:t>Cadre</w:t>
      </w:r>
    </w:p>
    <w:p w:rsidR="00550C62" w:rsidRPr="00A10141" w:rsidRDefault="00784D7D" w:rsidP="00550C62">
      <w:pPr>
        <w:ind w:right="-191"/>
        <w:rPr>
          <w:b/>
          <w:smallCaps/>
        </w:rPr>
      </w:pPr>
      <w:sdt>
        <w:sdtPr>
          <w:id w:val="-1322572915"/>
        </w:sdtPr>
        <w:sdtEndPr/>
        <w:sdtContent>
          <w:r w:rsidR="00550C62" w:rsidRPr="00A10141">
            <w:rPr>
              <w:rFonts w:eastAsia="MS Gothic" w:hAnsi="MS Gothic"/>
            </w:rPr>
            <w:t>☐</w:t>
          </w:r>
          <w:r w:rsidR="00FB5EF6">
            <w:rPr>
              <w:rFonts w:eastAsia="MS Gothic" w:hAnsi="MS Gothic"/>
            </w:rPr>
            <w:t xml:space="preserve"> </w:t>
          </w:r>
        </w:sdtContent>
      </w:sdt>
      <w:r w:rsidR="00550C62" w:rsidRPr="00A10141">
        <w:t xml:space="preserve">Autre </w:t>
      </w:r>
      <w:r w:rsidR="00550C62" w:rsidRPr="00A10141">
        <w:tab/>
      </w:r>
      <w:sdt>
        <w:sdtPr>
          <w:id w:val="-248958642"/>
          <w:placeholder>
            <w:docPart w:val="7381DF53625A44B786BEB32AC7393BB7"/>
          </w:placeholder>
          <w:showingPlcHdr/>
        </w:sdtPr>
        <w:sdtEndPr/>
        <w:sdtContent>
          <w:r w:rsidR="000376DE" w:rsidRPr="00A10141">
            <w:rPr>
              <w:rStyle w:val="Textedelespacerserv"/>
            </w:rPr>
            <w:t>Cliquez ici pour taper du texte.</w:t>
          </w:r>
        </w:sdtContent>
      </w:sdt>
      <w:r w:rsidR="00550C62" w:rsidRPr="00A10141">
        <w:tab/>
      </w:r>
      <w:r w:rsidR="00550C62" w:rsidRPr="00A10141">
        <w:tab/>
        <w:t xml:space="preserve">     </w:t>
      </w:r>
    </w:p>
    <w:p w:rsidR="00550C62" w:rsidRDefault="00550C62" w:rsidP="003B30D4">
      <w:pPr>
        <w:pStyle w:val="Titre6"/>
        <w:numPr>
          <w:ilvl w:val="0"/>
          <w:numId w:val="17"/>
        </w:numPr>
        <w:spacing w:before="0" w:line="240" w:lineRule="auto"/>
        <w:ind w:right="-193"/>
        <w:rPr>
          <w:rFonts w:ascii="Helvetica" w:hAnsi="Helvetica"/>
          <w:b/>
          <w:i w:val="0"/>
        </w:rPr>
      </w:pPr>
      <w:r w:rsidRPr="00671BB9">
        <w:rPr>
          <w:rFonts w:asciiTheme="minorHAnsi" w:hAnsiTheme="minorHAnsi"/>
          <w:i w:val="0"/>
          <w:smallCaps/>
          <w:sz w:val="28"/>
          <w:szCs w:val="28"/>
        </w:rPr>
        <w:t>V</w:t>
      </w:r>
      <w:r w:rsidRPr="00A10141">
        <w:rPr>
          <w:rFonts w:asciiTheme="minorHAnsi" w:hAnsiTheme="minorHAnsi"/>
          <w:b/>
          <w:i w:val="0"/>
          <w:smallCaps/>
          <w:sz w:val="28"/>
          <w:szCs w:val="28"/>
        </w:rPr>
        <w:t>ous êtes actuellement sans emploi</w:t>
      </w:r>
      <w:r w:rsidRPr="007E264F">
        <w:rPr>
          <w:rFonts w:ascii="Helvetica" w:hAnsi="Helvetica"/>
          <w:b/>
          <w:i w:val="0"/>
        </w:rPr>
        <w:t xml:space="preserve"> </w:t>
      </w:r>
    </w:p>
    <w:p w:rsidR="0011547B" w:rsidRPr="0011547B" w:rsidRDefault="0011547B" w:rsidP="0011547B">
      <w:pPr>
        <w:spacing w:after="0" w:line="240" w:lineRule="auto"/>
      </w:pPr>
    </w:p>
    <w:p w:rsidR="00550C62" w:rsidRPr="00A10141" w:rsidRDefault="00550C62" w:rsidP="0011547B">
      <w:pPr>
        <w:spacing w:after="0" w:line="240" w:lineRule="auto"/>
        <w:ind w:right="-191"/>
      </w:pPr>
      <w:r w:rsidRPr="00A10141">
        <w:t xml:space="preserve">Etes-vous inscrit(e) au </w:t>
      </w:r>
      <w:r w:rsidR="000376DE">
        <w:t>France Travail</w:t>
      </w:r>
      <w:r w:rsidRPr="00A10141">
        <w:t xml:space="preserve"> ?</w:t>
      </w:r>
      <w:r w:rsidRPr="00A10141">
        <w:tab/>
      </w:r>
      <w:r w:rsidRPr="00A10141">
        <w:tab/>
      </w:r>
      <w:sdt>
        <w:sdtPr>
          <w:id w:val="-580458113"/>
        </w:sdtPr>
        <w:sdtEndPr/>
        <w:sdtContent>
          <w:r w:rsidR="00046480" w:rsidRPr="00A10141">
            <w:rPr>
              <w:rFonts w:eastAsia="MS Gothic" w:hAnsi="MS Gothic"/>
            </w:rPr>
            <w:t>☐</w:t>
          </w:r>
          <w:r w:rsidR="00F740AB">
            <w:rPr>
              <w:rFonts w:eastAsia="MS Gothic" w:hAnsi="MS Gothic"/>
            </w:rPr>
            <w:t xml:space="preserve"> </w:t>
          </w:r>
        </w:sdtContent>
      </w:sdt>
      <w:r w:rsidRPr="00A10141">
        <w:t>OUI</w:t>
      </w:r>
      <w:r w:rsidRPr="00A10141">
        <w:tab/>
      </w:r>
      <w:r w:rsidRPr="00A10141">
        <w:tab/>
      </w:r>
      <w:r w:rsidRPr="00A10141">
        <w:tab/>
      </w:r>
      <w:sdt>
        <w:sdtPr>
          <w:id w:val="124508929"/>
        </w:sdtPr>
        <w:sdtEndPr/>
        <w:sdtContent>
          <w:r w:rsidRPr="00A10141">
            <w:rPr>
              <w:rFonts w:eastAsia="MS Gothic" w:hAnsi="MS Gothic"/>
            </w:rPr>
            <w:t>☐</w:t>
          </w:r>
          <w:r w:rsidR="00F740AB">
            <w:rPr>
              <w:rFonts w:eastAsia="MS Gothic" w:hAnsi="MS Gothic"/>
            </w:rPr>
            <w:t xml:space="preserve"> </w:t>
          </w:r>
        </w:sdtContent>
      </w:sdt>
      <w:r w:rsidRPr="00A10141">
        <w:t>NON</w:t>
      </w:r>
      <w:r w:rsidRPr="00A10141">
        <w:tab/>
      </w:r>
    </w:p>
    <w:p w:rsidR="00550C62" w:rsidRPr="00A10141" w:rsidRDefault="00550C62" w:rsidP="00550C62">
      <w:pPr>
        <w:pStyle w:val="Paragraphedeliste"/>
        <w:numPr>
          <w:ilvl w:val="0"/>
          <w:numId w:val="10"/>
        </w:numPr>
        <w:ind w:right="-191"/>
        <w:rPr>
          <w:b/>
          <w:smallCaps/>
        </w:rPr>
      </w:pPr>
      <w:r w:rsidRPr="00A10141">
        <w:t>Si oui, adresse de l’agence ?</w:t>
      </w:r>
      <w:r w:rsidR="00A078CA" w:rsidRPr="00A078CA">
        <w:t xml:space="preserve"> </w:t>
      </w:r>
      <w:sdt>
        <w:sdtPr>
          <w:id w:val="248908488"/>
          <w:showingPlcHdr/>
        </w:sdtPr>
        <w:sdtEndPr/>
        <w:sdtContent>
          <w:r w:rsidR="00A078CA" w:rsidRPr="00A10141">
            <w:rPr>
              <w:rStyle w:val="Textedelespacerserv"/>
            </w:rPr>
            <w:t>Cliquez ici pour taper du texte.</w:t>
          </w:r>
        </w:sdtContent>
      </w:sdt>
    </w:p>
    <w:p w:rsidR="00550C62" w:rsidRPr="00A10141" w:rsidRDefault="00550C62" w:rsidP="00550C62">
      <w:pPr>
        <w:pStyle w:val="Paragraphedeliste"/>
        <w:numPr>
          <w:ilvl w:val="0"/>
          <w:numId w:val="10"/>
        </w:numPr>
        <w:ind w:right="-191"/>
        <w:rPr>
          <w:b/>
          <w:smallCaps/>
        </w:rPr>
      </w:pPr>
      <w:r w:rsidRPr="00A10141">
        <w:t xml:space="preserve">Depuis quelle date ? </w:t>
      </w:r>
      <w:sdt>
        <w:sdtPr>
          <w:id w:val="1854225830"/>
          <w:placeholder>
            <w:docPart w:val="DefaultPlaceholder_1082065158"/>
          </w:placeholder>
          <w:showingPlcHdr/>
        </w:sdtPr>
        <w:sdtEndPr/>
        <w:sdtContent>
          <w:r w:rsidRPr="00A10141">
            <w:rPr>
              <w:rStyle w:val="Textedelespacerserv"/>
            </w:rPr>
            <w:t>Cliquez ici pour taper du texte.</w:t>
          </w:r>
        </w:sdtContent>
      </w:sdt>
    </w:p>
    <w:p w:rsidR="00550C62" w:rsidRDefault="00550C62" w:rsidP="00550C62">
      <w:pPr>
        <w:ind w:right="-191"/>
      </w:pPr>
      <w:r w:rsidRPr="00A10141">
        <w:t>C</w:t>
      </w:r>
      <w:r w:rsidR="00A10141">
        <w:t xml:space="preserve">atégorie socio-professionnelle </w:t>
      </w:r>
      <w:r w:rsidR="00A10141" w:rsidRPr="00A10141">
        <w:t>:</w:t>
      </w:r>
    </w:p>
    <w:p w:rsidR="00F740AB" w:rsidRPr="00A10141" w:rsidRDefault="00784D7D" w:rsidP="00F740AB">
      <w:pPr>
        <w:ind w:right="-191"/>
        <w:rPr>
          <w:b/>
          <w:smallCaps/>
        </w:rPr>
      </w:pPr>
      <w:sdt>
        <w:sdtPr>
          <w:id w:val="1339578697"/>
        </w:sdtPr>
        <w:sdtEndPr/>
        <w:sdtContent>
          <w:r w:rsidR="00F740AB" w:rsidRPr="00A10141">
            <w:rPr>
              <w:rFonts w:eastAsia="MS Gothic" w:hAnsi="MS Gothic"/>
            </w:rPr>
            <w:t>☐</w:t>
          </w:r>
          <w:r w:rsidR="00F740AB">
            <w:rPr>
              <w:rFonts w:eastAsia="MS Gothic" w:hAnsi="MS Gothic"/>
            </w:rPr>
            <w:t xml:space="preserve"> </w:t>
          </w:r>
        </w:sdtContent>
      </w:sdt>
      <w:r w:rsidR="00F740AB" w:rsidRPr="00A10141">
        <w:t>Ouvrier</w:t>
      </w:r>
      <w:r w:rsidR="00F740AB" w:rsidRPr="00A10141">
        <w:tab/>
      </w:r>
      <w:r w:rsidR="00F740AB" w:rsidRPr="00A10141">
        <w:tab/>
      </w:r>
      <w:sdt>
        <w:sdtPr>
          <w:id w:val="-1884781669"/>
        </w:sdtPr>
        <w:sdtEndPr/>
        <w:sdtContent>
          <w:r w:rsidR="00F740AB" w:rsidRPr="00A10141">
            <w:rPr>
              <w:rFonts w:eastAsia="MS Gothic" w:hAnsi="MS Gothic"/>
            </w:rPr>
            <w:t>☐</w:t>
          </w:r>
          <w:r w:rsidR="00F740AB">
            <w:rPr>
              <w:rFonts w:eastAsia="MS Gothic" w:hAnsi="MS Gothic"/>
            </w:rPr>
            <w:t xml:space="preserve"> </w:t>
          </w:r>
        </w:sdtContent>
      </w:sdt>
      <w:r w:rsidR="00F740AB" w:rsidRPr="00A10141">
        <w:t xml:space="preserve">Employé </w:t>
      </w:r>
      <w:r w:rsidR="00F740AB">
        <w:t xml:space="preserve">        </w:t>
      </w:r>
      <w:r w:rsidR="00F740AB" w:rsidRPr="00A10141">
        <w:tab/>
      </w:r>
      <w:sdt>
        <w:sdtPr>
          <w:id w:val="799964418"/>
        </w:sdtPr>
        <w:sdtEndPr/>
        <w:sdtContent>
          <w:r w:rsidR="00F740AB">
            <w:t xml:space="preserve"> </w:t>
          </w:r>
          <w:r w:rsidR="00F740AB" w:rsidRPr="00A10141">
            <w:rPr>
              <w:rFonts w:eastAsia="MS Gothic" w:hAnsi="MS Gothic"/>
            </w:rPr>
            <w:t>☐</w:t>
          </w:r>
          <w:r w:rsidR="00F740AB">
            <w:rPr>
              <w:rFonts w:eastAsia="MS Gothic" w:hAnsi="MS Gothic"/>
            </w:rPr>
            <w:t xml:space="preserve"> </w:t>
          </w:r>
        </w:sdtContent>
      </w:sdt>
      <w:r w:rsidR="00F740AB" w:rsidRPr="00A10141">
        <w:t xml:space="preserve">Profession Intermédiaire </w:t>
      </w:r>
      <w:r w:rsidR="00F740AB">
        <w:t xml:space="preserve">     </w:t>
      </w:r>
      <w:r w:rsidR="00F740AB" w:rsidRPr="00A10141">
        <w:t xml:space="preserve">   </w:t>
      </w:r>
      <w:r w:rsidR="00F740AB" w:rsidRPr="00A10141">
        <w:tab/>
      </w:r>
      <w:sdt>
        <w:sdtPr>
          <w:id w:val="606934592"/>
        </w:sdtPr>
        <w:sdtEndPr/>
        <w:sdtContent>
          <w:r w:rsidR="00F740AB" w:rsidRPr="00A10141">
            <w:rPr>
              <w:rFonts w:eastAsia="MS Gothic" w:hAnsi="MS Gothic"/>
            </w:rPr>
            <w:t>☐</w:t>
          </w:r>
          <w:r w:rsidR="00F740AB">
            <w:rPr>
              <w:rFonts w:eastAsia="MS Gothic" w:hAnsi="MS Gothic"/>
            </w:rPr>
            <w:t xml:space="preserve"> </w:t>
          </w:r>
        </w:sdtContent>
      </w:sdt>
      <w:r w:rsidR="00F740AB" w:rsidRPr="00A10141">
        <w:t>Cadre</w:t>
      </w:r>
    </w:p>
    <w:p w:rsidR="00F740AB" w:rsidRPr="00A10141" w:rsidRDefault="00784D7D" w:rsidP="00550C62">
      <w:pPr>
        <w:ind w:right="-191"/>
        <w:rPr>
          <w:b/>
          <w:smallCaps/>
        </w:rPr>
      </w:pPr>
      <w:sdt>
        <w:sdtPr>
          <w:id w:val="-482779996"/>
        </w:sdtPr>
        <w:sdtEndPr/>
        <w:sdtContent>
          <w:r w:rsidR="00F740AB" w:rsidRPr="00A10141">
            <w:rPr>
              <w:rFonts w:eastAsia="MS Gothic" w:hAnsi="MS Gothic"/>
            </w:rPr>
            <w:t>☐</w:t>
          </w:r>
          <w:r w:rsidR="00F740AB">
            <w:rPr>
              <w:rFonts w:eastAsia="MS Gothic" w:hAnsi="MS Gothic"/>
            </w:rPr>
            <w:t xml:space="preserve"> </w:t>
          </w:r>
        </w:sdtContent>
      </w:sdt>
      <w:r w:rsidR="00F740AB" w:rsidRPr="00A10141">
        <w:t xml:space="preserve">Autre </w:t>
      </w:r>
      <w:r w:rsidR="00F740AB" w:rsidRPr="00A10141">
        <w:tab/>
      </w:r>
      <w:sdt>
        <w:sdtPr>
          <w:id w:val="1551346186"/>
          <w:placeholder>
            <w:docPart w:val="E35255254CCD4E8890482F90FADB643D"/>
          </w:placeholder>
          <w:showingPlcHdr/>
        </w:sdtPr>
        <w:sdtEndPr/>
        <w:sdtContent>
          <w:r w:rsidR="00F740AB" w:rsidRPr="00A10141">
            <w:rPr>
              <w:rStyle w:val="Textedelespacerserv"/>
            </w:rPr>
            <w:t>Cliquez ici pour taper du texte.</w:t>
          </w:r>
        </w:sdtContent>
      </w:sdt>
      <w:r w:rsidR="00F740AB" w:rsidRPr="00A10141">
        <w:tab/>
      </w:r>
      <w:r w:rsidR="00F740AB" w:rsidRPr="00A10141">
        <w:tab/>
        <w:t xml:space="preserve">     </w:t>
      </w:r>
    </w:p>
    <w:p w:rsidR="00550C62" w:rsidRPr="00A10141" w:rsidRDefault="00550C62" w:rsidP="00550C62">
      <w:pPr>
        <w:ind w:right="-191"/>
        <w:rPr>
          <w:b/>
          <w:smallCaps/>
        </w:rPr>
      </w:pPr>
      <w:r w:rsidRPr="00A10141">
        <w:t xml:space="preserve">Vous percevez ? </w:t>
      </w:r>
      <w:r w:rsidRPr="00A10141">
        <w:tab/>
      </w:r>
      <w:r w:rsidRPr="00A10141">
        <w:tab/>
      </w:r>
      <w:r w:rsidRPr="00A10141">
        <w:tab/>
      </w:r>
    </w:p>
    <w:p w:rsidR="00F740AB" w:rsidRDefault="00784D7D" w:rsidP="00F740AB">
      <w:pPr>
        <w:spacing w:after="0" w:line="240" w:lineRule="auto"/>
        <w:ind w:right="-193"/>
      </w:pPr>
      <w:sdt>
        <w:sdtPr>
          <w:id w:val="636066663"/>
        </w:sdtPr>
        <w:sdtEndPr/>
        <w:sdtContent>
          <w:r w:rsidR="00550C62" w:rsidRPr="00A10141">
            <w:rPr>
              <w:rFonts w:eastAsia="MS Gothic" w:hAnsi="MS Gothic"/>
            </w:rPr>
            <w:t>☐</w:t>
          </w:r>
          <w:r w:rsidR="00F740AB">
            <w:rPr>
              <w:rFonts w:eastAsia="MS Gothic" w:hAnsi="MS Gothic"/>
            </w:rPr>
            <w:t xml:space="preserve"> </w:t>
          </w:r>
        </w:sdtContent>
      </w:sdt>
      <w:r w:rsidR="00550C62" w:rsidRPr="00A10141">
        <w:t xml:space="preserve">Allocation </w:t>
      </w:r>
      <w:r w:rsidR="00F740AB">
        <w:t>R</w:t>
      </w:r>
      <w:r w:rsidR="00550C62" w:rsidRPr="00A10141">
        <w:t>etour à l’</w:t>
      </w:r>
      <w:r w:rsidR="0029348C">
        <w:t>E</w:t>
      </w:r>
      <w:r w:rsidR="00550C62" w:rsidRPr="00A10141">
        <w:t>mploi (ARE)</w:t>
      </w:r>
      <w:r w:rsidR="00550C62" w:rsidRPr="00A10141">
        <w:tab/>
      </w:r>
      <w:r w:rsidR="00550C62" w:rsidRPr="00A10141">
        <w:tab/>
      </w:r>
      <w:sdt>
        <w:sdtPr>
          <w:rPr>
            <w:color w:val="808080"/>
          </w:rPr>
          <w:id w:val="-1447776159"/>
        </w:sdtPr>
        <w:sdtEndPr/>
        <w:sdtContent>
          <w:r w:rsidR="00550C62" w:rsidRPr="00A10141">
            <w:rPr>
              <w:rFonts w:eastAsia="MS Gothic" w:hAnsi="MS Gothic"/>
            </w:rPr>
            <w:t>☐</w:t>
          </w:r>
          <w:r w:rsidR="00F740AB">
            <w:rPr>
              <w:rFonts w:eastAsia="MS Gothic" w:hAnsi="MS Gothic"/>
            </w:rPr>
            <w:t xml:space="preserve"> Revenu de Solidarit</w:t>
          </w:r>
          <w:r w:rsidR="00F740AB">
            <w:rPr>
              <w:rFonts w:eastAsia="MS Gothic" w:hAnsi="MS Gothic"/>
            </w:rPr>
            <w:t>é</w:t>
          </w:r>
          <w:r w:rsidR="00F740AB">
            <w:rPr>
              <w:rFonts w:eastAsia="MS Gothic" w:hAnsi="MS Gothic"/>
            </w:rPr>
            <w:t xml:space="preserve"> Active (</w:t>
          </w:r>
        </w:sdtContent>
      </w:sdt>
      <w:r w:rsidR="00F740AB">
        <w:t xml:space="preserve">RSA)  </w:t>
      </w:r>
    </w:p>
    <w:p w:rsidR="00060E8E" w:rsidRDefault="00060E8E" w:rsidP="00F740AB">
      <w:pPr>
        <w:spacing w:after="0" w:line="240" w:lineRule="auto"/>
        <w:ind w:right="-193"/>
      </w:pPr>
    </w:p>
    <w:p w:rsidR="00550C62" w:rsidRDefault="00F740AB" w:rsidP="00060E8E">
      <w:pPr>
        <w:spacing w:after="0" w:line="240" w:lineRule="auto"/>
        <w:ind w:right="-193"/>
      </w:pPr>
      <w:r>
        <w:t xml:space="preserve"> </w:t>
      </w:r>
      <w:sdt>
        <w:sdtPr>
          <w:id w:val="18127489"/>
        </w:sdtPr>
        <w:sdtEndPr/>
        <w:sdtContent>
          <w:r w:rsidRPr="00A10141">
            <w:rPr>
              <w:rFonts w:eastAsia="MS Gothic" w:hAnsi="MS Gothic"/>
            </w:rPr>
            <w:t>☐</w:t>
          </w:r>
          <w:r>
            <w:rPr>
              <w:rFonts w:eastAsia="MS Gothic" w:hAnsi="MS Gothic"/>
            </w:rPr>
            <w:t xml:space="preserve"> </w:t>
          </w:r>
        </w:sdtContent>
      </w:sdt>
      <w:r w:rsidRPr="00A10141">
        <w:t xml:space="preserve"> Aucune indemnité</w:t>
      </w:r>
      <w:r w:rsidR="00550C62" w:rsidRPr="00A10141">
        <w:tab/>
      </w:r>
      <w:sdt>
        <w:sdtPr>
          <w:id w:val="-456175778"/>
          <w:placeholder>
            <w:docPart w:val="546AAF74743247D0820DED5FC2E27D6C"/>
          </w:placeholder>
          <w:showingPlcHdr/>
        </w:sdtPr>
        <w:sdtEndPr/>
        <w:sdtContent>
          <w:r w:rsidR="00060E8E" w:rsidRPr="00A10141">
            <w:rPr>
              <w:rStyle w:val="Textedelespacerserv"/>
            </w:rPr>
            <w:t>Cliquez ici pour taper du texte.</w:t>
          </w:r>
        </w:sdtContent>
      </w:sdt>
    </w:p>
    <w:p w:rsidR="00060E8E" w:rsidRPr="00A10141" w:rsidRDefault="00060E8E" w:rsidP="00060E8E">
      <w:pPr>
        <w:spacing w:after="0" w:line="240" w:lineRule="auto"/>
        <w:ind w:right="-193"/>
        <w:rPr>
          <w:b/>
          <w:smallCaps/>
        </w:rPr>
      </w:pPr>
    </w:p>
    <w:p w:rsidR="00550C62" w:rsidRPr="000376DE" w:rsidRDefault="002877E3" w:rsidP="000376DE">
      <w:pPr>
        <w:pStyle w:val="Titre3"/>
        <w:jc w:val="left"/>
        <w:rPr>
          <w:rFonts w:asciiTheme="minorHAnsi" w:hAnsiTheme="minorHAnsi"/>
          <w:b/>
          <w:color w:val="000080"/>
        </w:rPr>
      </w:pPr>
      <w:r w:rsidRPr="00A10141">
        <w:rPr>
          <w:rFonts w:asciiTheme="minorHAnsi" w:hAnsiTheme="minorHAnsi"/>
          <w:b/>
          <w:color w:val="000080"/>
        </w:rPr>
        <w:lastRenderedPageBreak/>
        <w:t xml:space="preserve">formation initiale et continue </w:t>
      </w:r>
    </w:p>
    <w:p w:rsidR="0029348C" w:rsidRDefault="002877E3" w:rsidP="0029348C">
      <w:pPr>
        <w:pStyle w:val="Corpsdetexte"/>
        <w:ind w:right="-193"/>
        <w:jc w:val="left"/>
        <w:rPr>
          <w:rFonts w:asciiTheme="minorHAnsi" w:hAnsiTheme="minorHAnsi" w:cstheme="minorHAnsi"/>
          <w:b w:val="0"/>
        </w:rPr>
      </w:pPr>
      <w:bookmarkStart w:id="2" w:name="_Hlk188868412"/>
      <w:r w:rsidRPr="0029348C">
        <w:rPr>
          <w:rFonts w:asciiTheme="minorHAnsi" w:hAnsiTheme="minorHAnsi" w:cstheme="minorHAnsi"/>
          <w:b w:val="0"/>
        </w:rPr>
        <w:t xml:space="preserve">L'objectif de cette rubrique est de </w:t>
      </w:r>
      <w:r w:rsidR="0029348C">
        <w:rPr>
          <w:rFonts w:asciiTheme="minorHAnsi" w:hAnsiTheme="minorHAnsi" w:cstheme="minorHAnsi"/>
          <w:b w:val="0"/>
        </w:rPr>
        <w:t>déterminer</w:t>
      </w:r>
      <w:r w:rsidRPr="0029348C">
        <w:rPr>
          <w:rFonts w:asciiTheme="minorHAnsi" w:hAnsiTheme="minorHAnsi" w:cstheme="minorHAnsi"/>
          <w:b w:val="0"/>
        </w:rPr>
        <w:t xml:space="preserve"> vos acquis par la formation. </w:t>
      </w:r>
    </w:p>
    <w:bookmarkEnd w:id="2"/>
    <w:p w:rsidR="002877E3" w:rsidRPr="0029348C" w:rsidRDefault="0029348C" w:rsidP="0029348C">
      <w:pPr>
        <w:pStyle w:val="Corpsdetexte"/>
        <w:ind w:right="-193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En fonction du choix ce votre</w:t>
      </w:r>
      <w:r w:rsidR="002877E3" w:rsidRPr="0029348C">
        <w:rPr>
          <w:rFonts w:asciiTheme="minorHAnsi" w:hAnsiTheme="minorHAnsi" w:cstheme="minorHAnsi"/>
          <w:b w:val="0"/>
        </w:rPr>
        <w:t xml:space="preserve"> projet, vous serez</w:t>
      </w:r>
      <w:r>
        <w:rPr>
          <w:rFonts w:asciiTheme="minorHAnsi" w:hAnsiTheme="minorHAnsi" w:cstheme="minorHAnsi"/>
          <w:b w:val="0"/>
        </w:rPr>
        <w:t xml:space="preserve"> </w:t>
      </w:r>
      <w:r w:rsidR="002877E3" w:rsidRPr="0029348C">
        <w:rPr>
          <w:rFonts w:asciiTheme="minorHAnsi" w:hAnsiTheme="minorHAnsi" w:cstheme="minorHAnsi"/>
          <w:b w:val="0"/>
        </w:rPr>
        <w:t>amené(e) à détailler et justifier tout ou partie des informations</w:t>
      </w:r>
      <w:r>
        <w:rPr>
          <w:rFonts w:asciiTheme="minorHAnsi" w:hAnsiTheme="minorHAnsi" w:cstheme="minorHAnsi"/>
          <w:b w:val="0"/>
        </w:rPr>
        <w:t>.</w:t>
      </w:r>
      <w:r w:rsidR="002877E3" w:rsidRPr="0029348C">
        <w:rPr>
          <w:rFonts w:asciiTheme="minorHAnsi" w:hAnsiTheme="minorHAnsi" w:cstheme="minorHAnsi"/>
          <w:b w:val="0"/>
        </w:rPr>
        <w:t xml:space="preserve"> </w:t>
      </w:r>
    </w:p>
    <w:p w:rsidR="002877E3" w:rsidRPr="00D274AE" w:rsidRDefault="0029348C" w:rsidP="003B30D4">
      <w:pPr>
        <w:pStyle w:val="Titre6"/>
        <w:numPr>
          <w:ilvl w:val="0"/>
          <w:numId w:val="17"/>
        </w:numPr>
        <w:spacing w:before="120"/>
        <w:ind w:right="-193"/>
        <w:rPr>
          <w:rFonts w:asciiTheme="minorHAnsi" w:hAnsiTheme="minorHAnsi"/>
          <w:b/>
          <w:i w:val="0"/>
          <w:smallCaps/>
          <w:sz w:val="28"/>
          <w:szCs w:val="28"/>
        </w:rPr>
      </w:pPr>
      <w:r>
        <w:rPr>
          <w:rFonts w:asciiTheme="minorHAnsi" w:hAnsiTheme="minorHAnsi"/>
          <w:b/>
          <w:i w:val="0"/>
          <w:smallCaps/>
          <w:sz w:val="28"/>
          <w:szCs w:val="28"/>
        </w:rPr>
        <w:t>ét</w:t>
      </w:r>
      <w:r w:rsidRPr="0029348C">
        <w:rPr>
          <w:rFonts w:asciiTheme="minorHAnsi" w:hAnsiTheme="minorHAnsi"/>
          <w:b/>
          <w:i w:val="0"/>
          <w:smallCaps/>
          <w:sz w:val="28"/>
          <w:szCs w:val="28"/>
        </w:rPr>
        <w:t>udes</w:t>
      </w:r>
      <w:r w:rsidR="002877E3" w:rsidRPr="0029348C">
        <w:rPr>
          <w:rFonts w:asciiTheme="minorHAnsi" w:hAnsiTheme="minorHAnsi"/>
          <w:b/>
          <w:i w:val="0"/>
          <w:smallCaps/>
          <w:sz w:val="28"/>
          <w:szCs w:val="28"/>
        </w:rPr>
        <w:t xml:space="preserve"> et diplômes</w:t>
      </w:r>
    </w:p>
    <w:p w:rsidR="002877E3" w:rsidRPr="00D274AE" w:rsidRDefault="002877E3" w:rsidP="002877E3">
      <w:pPr>
        <w:spacing w:after="120"/>
        <w:ind w:right="-193"/>
        <w:rPr>
          <w:b/>
          <w:smallCaps/>
        </w:rPr>
      </w:pPr>
      <w:bookmarkStart w:id="3" w:name="_Hlk188868484"/>
      <w:r w:rsidRPr="00D274AE">
        <w:t xml:space="preserve">Compléter le tableau en commençant par </w:t>
      </w:r>
      <w:bookmarkEnd w:id="3"/>
      <w:r w:rsidRPr="00D274AE">
        <w:t>les formations les plus récentes et par le dernier diplôme obtenu :</w:t>
      </w:r>
    </w:p>
    <w:tbl>
      <w:tblPr>
        <w:tblStyle w:val="Trameclaire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1535"/>
        <w:gridCol w:w="1692"/>
        <w:gridCol w:w="2977"/>
        <w:gridCol w:w="1984"/>
        <w:gridCol w:w="1843"/>
      </w:tblGrid>
      <w:tr w:rsidR="00671BB9" w:rsidTr="0011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1BB9" w:rsidRPr="00671BB9" w:rsidRDefault="00671BB9" w:rsidP="0029348C">
            <w:pPr>
              <w:ind w:right="-191"/>
              <w:jc w:val="center"/>
              <w:rPr>
                <w:smallCaps/>
                <w:sz w:val="20"/>
                <w:szCs w:val="20"/>
              </w:rPr>
            </w:pPr>
            <w:r w:rsidRPr="00671BB9">
              <w:rPr>
                <w:sz w:val="20"/>
                <w:szCs w:val="20"/>
              </w:rPr>
              <w:t>Années</w:t>
            </w:r>
          </w:p>
        </w:tc>
        <w:tc>
          <w:tcPr>
            <w:tcW w:w="1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1BB9" w:rsidRPr="00671BB9" w:rsidRDefault="00671BB9" w:rsidP="0029348C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671BB9">
              <w:rPr>
                <w:sz w:val="20"/>
                <w:szCs w:val="20"/>
              </w:rPr>
              <w:t>Etablissement fréquenté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1BB9" w:rsidRPr="00671BB9" w:rsidRDefault="00671BB9" w:rsidP="00671BB9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671BB9">
              <w:rPr>
                <w:sz w:val="20"/>
                <w:szCs w:val="20"/>
              </w:rPr>
              <w:t>Formation suivie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1BB9" w:rsidRPr="00671BB9" w:rsidRDefault="00671BB9" w:rsidP="0029348C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671BB9">
              <w:rPr>
                <w:sz w:val="20"/>
                <w:szCs w:val="20"/>
              </w:rPr>
              <w:t>Niveau de Diplôme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1BB9" w:rsidRPr="00671BB9" w:rsidRDefault="00671BB9" w:rsidP="00671BB9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671BB9">
              <w:rPr>
                <w:sz w:val="20"/>
                <w:szCs w:val="20"/>
              </w:rPr>
              <w:t>Résultat</w:t>
            </w:r>
          </w:p>
          <w:p w:rsidR="00671BB9" w:rsidRPr="00671BB9" w:rsidRDefault="00671BB9" w:rsidP="00671BB9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671BB9">
              <w:rPr>
                <w:smallCaps/>
                <w:sz w:val="20"/>
                <w:szCs w:val="20"/>
              </w:rPr>
              <w:t>Admis</w:t>
            </w:r>
            <w:r w:rsidR="00060E8E">
              <w:rPr>
                <w:smallCaps/>
                <w:sz w:val="20"/>
                <w:szCs w:val="20"/>
              </w:rPr>
              <w:t xml:space="preserve"> </w:t>
            </w:r>
            <w:r w:rsidRPr="00671BB9">
              <w:rPr>
                <w:smallCaps/>
                <w:sz w:val="20"/>
                <w:szCs w:val="20"/>
              </w:rPr>
              <w:t>- non admis</w:t>
            </w:r>
          </w:p>
        </w:tc>
      </w:tr>
      <w:tr w:rsidR="00671BB9" w:rsidTr="001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left w:val="none" w:sz="0" w:space="0" w:color="auto"/>
              <w:right w:val="none" w:sz="0" w:space="0" w:color="auto"/>
            </w:tcBorders>
          </w:tcPr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671BB9" w:rsidRDefault="00671BB9" w:rsidP="00550C62"/>
          <w:p w:rsidR="0011547B" w:rsidRDefault="0011547B" w:rsidP="00550C62"/>
          <w:p w:rsidR="00671BB9" w:rsidRDefault="00671BB9" w:rsidP="00550C62"/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671BB9" w:rsidRDefault="00671BB9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671BB9" w:rsidRDefault="00671BB9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671BB9" w:rsidRDefault="00671BB9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671BB9" w:rsidRDefault="00671BB9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B30D4" w:rsidRDefault="003B30D4" w:rsidP="002877E3">
      <w:pPr>
        <w:pStyle w:val="Titre6"/>
        <w:spacing w:before="120"/>
        <w:ind w:right="-193"/>
        <w:rPr>
          <w:rFonts w:asciiTheme="minorHAnsi" w:hAnsiTheme="minorHAnsi"/>
          <w:i w:val="0"/>
          <w:iCs w:val="0"/>
          <w:smallCaps/>
          <w:sz w:val="28"/>
          <w:szCs w:val="28"/>
        </w:rPr>
      </w:pPr>
    </w:p>
    <w:p w:rsidR="002877E3" w:rsidRPr="00671BB9" w:rsidRDefault="002877E3" w:rsidP="003B30D4">
      <w:pPr>
        <w:pStyle w:val="Titre6"/>
        <w:numPr>
          <w:ilvl w:val="0"/>
          <w:numId w:val="17"/>
        </w:numPr>
        <w:spacing w:before="120"/>
        <w:ind w:right="-193"/>
        <w:rPr>
          <w:rFonts w:asciiTheme="minorHAnsi" w:hAnsiTheme="minorHAnsi"/>
          <w:b/>
          <w:i w:val="0"/>
          <w:smallCaps/>
          <w:sz w:val="28"/>
          <w:szCs w:val="28"/>
        </w:rPr>
      </w:pPr>
      <w:r w:rsidRPr="00671BB9">
        <w:rPr>
          <w:rFonts w:asciiTheme="minorHAnsi" w:hAnsiTheme="minorHAnsi"/>
          <w:i w:val="0"/>
          <w:smallCaps/>
          <w:sz w:val="28"/>
          <w:szCs w:val="28"/>
        </w:rPr>
        <w:t>T</w:t>
      </w:r>
      <w:r w:rsidRPr="00671BB9">
        <w:rPr>
          <w:rFonts w:asciiTheme="minorHAnsi" w:hAnsiTheme="minorHAnsi"/>
          <w:b/>
          <w:i w:val="0"/>
          <w:smallCaps/>
          <w:sz w:val="28"/>
          <w:szCs w:val="28"/>
        </w:rPr>
        <w:t xml:space="preserve">ravaux personnels </w:t>
      </w:r>
      <w:r w:rsidRPr="003B30D4">
        <w:rPr>
          <w:rFonts w:asciiTheme="minorHAnsi" w:hAnsiTheme="minorHAnsi"/>
          <w:b/>
          <w:i w:val="0"/>
          <w:smallCaps/>
          <w:sz w:val="24"/>
          <w:szCs w:val="24"/>
        </w:rPr>
        <w:t>(rapports de stage, mémoires professionnels</w:t>
      </w:r>
      <w:r w:rsidR="00671BB9" w:rsidRPr="003B30D4">
        <w:rPr>
          <w:rFonts w:asciiTheme="minorHAnsi" w:hAnsiTheme="minorHAnsi"/>
          <w:b/>
          <w:i w:val="0"/>
          <w:smallCaps/>
          <w:sz w:val="24"/>
          <w:szCs w:val="24"/>
        </w:rPr>
        <w:t>, publications</w:t>
      </w:r>
      <w:r w:rsidRPr="003B30D4">
        <w:rPr>
          <w:rFonts w:asciiTheme="minorHAnsi" w:hAnsiTheme="minorHAnsi"/>
          <w:b/>
          <w:i w:val="0"/>
          <w:smallCaps/>
          <w:sz w:val="24"/>
          <w:szCs w:val="24"/>
        </w:rPr>
        <w:t xml:space="preserve"> ...)</w:t>
      </w:r>
      <w:r w:rsidRPr="00671BB9">
        <w:rPr>
          <w:rFonts w:asciiTheme="minorHAnsi" w:hAnsiTheme="minorHAnsi"/>
          <w:b/>
          <w:i w:val="0"/>
          <w:smallCaps/>
          <w:sz w:val="28"/>
          <w:szCs w:val="28"/>
        </w:rPr>
        <w:t xml:space="preserve"> </w:t>
      </w:r>
    </w:p>
    <w:sdt>
      <w:sdtPr>
        <w:id w:val="2034217242"/>
        <w:placeholder>
          <w:docPart w:val="DefaultPlaceholder_1082065158"/>
        </w:placeholder>
        <w:showingPlcHdr/>
      </w:sdtPr>
      <w:sdtEndPr/>
      <w:sdtContent>
        <w:p w:rsidR="002877E3" w:rsidRDefault="000A7018" w:rsidP="002877E3">
          <w:r w:rsidRPr="000139D4">
            <w:rPr>
              <w:rStyle w:val="Textedelespacerserv"/>
            </w:rPr>
            <w:t>Cliquez ici pour taper du texte.</w:t>
          </w:r>
        </w:p>
      </w:sdtContent>
    </w:sdt>
    <w:p w:rsidR="00B61ACE" w:rsidRDefault="00B61ACE" w:rsidP="002877E3">
      <w:pPr>
        <w:ind w:right="-193"/>
        <w:rPr>
          <w:rFonts w:ascii="Helvetica" w:eastAsiaTheme="majorEastAsia" w:hAnsi="Helvetica" w:cstheme="majorBidi"/>
          <w:b/>
          <w:iCs/>
          <w:color w:val="243F60" w:themeColor="accent1" w:themeShade="7F"/>
        </w:rPr>
      </w:pPr>
    </w:p>
    <w:p w:rsidR="00671BB9" w:rsidRDefault="00671BB9" w:rsidP="002877E3">
      <w:pPr>
        <w:ind w:right="-193"/>
        <w:rPr>
          <w:rFonts w:ascii="Helvetica" w:eastAsiaTheme="majorEastAsia" w:hAnsi="Helvetica" w:cstheme="majorBidi"/>
          <w:b/>
          <w:iCs/>
          <w:color w:val="243F60" w:themeColor="accent1" w:themeShade="7F"/>
        </w:rPr>
      </w:pPr>
    </w:p>
    <w:p w:rsidR="003B30D4" w:rsidRDefault="003B30D4" w:rsidP="002877E3">
      <w:pPr>
        <w:ind w:right="-193"/>
        <w:rPr>
          <w:rFonts w:ascii="Helvetica" w:eastAsiaTheme="majorEastAsia" w:hAnsi="Helvetica" w:cstheme="majorBidi"/>
          <w:b/>
          <w:iCs/>
          <w:color w:val="243F60" w:themeColor="accent1" w:themeShade="7F"/>
        </w:rPr>
      </w:pPr>
    </w:p>
    <w:p w:rsidR="009150A6" w:rsidRPr="003B30D4" w:rsidRDefault="009150A6" w:rsidP="003B30D4">
      <w:pPr>
        <w:pStyle w:val="Paragraphedeliste"/>
        <w:numPr>
          <w:ilvl w:val="0"/>
          <w:numId w:val="17"/>
        </w:numPr>
        <w:ind w:right="-193"/>
        <w:rPr>
          <w:rFonts w:cs="Palatino"/>
          <w:bCs/>
          <w:iCs/>
          <w:smallCaps/>
          <w:sz w:val="28"/>
          <w:szCs w:val="28"/>
        </w:rPr>
      </w:pPr>
      <w:r w:rsidRPr="003B30D4">
        <w:rPr>
          <w:rFonts w:eastAsiaTheme="majorEastAsia" w:cstheme="majorBidi"/>
          <w:iCs/>
          <w:smallCaps/>
          <w:color w:val="243F60" w:themeColor="accent1" w:themeShade="7F"/>
          <w:sz w:val="28"/>
          <w:szCs w:val="28"/>
        </w:rPr>
        <w:t>S</w:t>
      </w:r>
      <w:r w:rsidRPr="003B30D4">
        <w:rPr>
          <w:rFonts w:eastAsiaTheme="majorEastAsia" w:cstheme="majorBidi"/>
          <w:b/>
          <w:iCs/>
          <w:smallCaps/>
          <w:color w:val="243F60" w:themeColor="accent1" w:themeShade="7F"/>
          <w:sz w:val="28"/>
          <w:szCs w:val="28"/>
        </w:rPr>
        <w:t xml:space="preserve">tages de formation professionnelle suivis </w:t>
      </w:r>
      <w:r w:rsidRPr="003B30D4">
        <w:rPr>
          <w:rFonts w:eastAsiaTheme="majorEastAsia" w:cstheme="majorBidi"/>
          <w:b/>
          <w:iCs/>
          <w:smallCaps/>
          <w:color w:val="243F60" w:themeColor="accent1" w:themeShade="7F"/>
          <w:sz w:val="24"/>
          <w:szCs w:val="24"/>
        </w:rPr>
        <w:t>(les plus significatifs)</w:t>
      </w:r>
      <w:r w:rsidRPr="003B30D4">
        <w:rPr>
          <w:rFonts w:eastAsiaTheme="majorEastAsia" w:cstheme="majorBidi"/>
          <w:b/>
          <w:iCs/>
          <w:smallCaps/>
          <w:color w:val="243F60" w:themeColor="accent1" w:themeShade="7F"/>
          <w:sz w:val="28"/>
          <w:szCs w:val="28"/>
        </w:rPr>
        <w:t xml:space="preserve"> </w:t>
      </w:r>
    </w:p>
    <w:tbl>
      <w:tblPr>
        <w:tblStyle w:val="Trameclaire-Accent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260"/>
      </w:tblGrid>
      <w:tr w:rsidR="0011547B" w:rsidTr="0011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547B" w:rsidRPr="00671BB9" w:rsidRDefault="0011547B" w:rsidP="00A078CA">
            <w:pPr>
              <w:ind w:right="-191"/>
              <w:jc w:val="center"/>
              <w:rPr>
                <w:smallCaps/>
                <w:sz w:val="20"/>
              </w:rPr>
            </w:pPr>
            <w:r w:rsidRPr="00671BB9">
              <w:rPr>
                <w:sz w:val="20"/>
              </w:rPr>
              <w:t>Nature et contenu des stages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547B" w:rsidRPr="00671BB9" w:rsidRDefault="0011547B" w:rsidP="00A078CA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671BB9">
              <w:rPr>
                <w:sz w:val="20"/>
              </w:rPr>
              <w:t>Organisme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547B" w:rsidRPr="00671BB9" w:rsidRDefault="0011547B" w:rsidP="00A078CA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z w:val="20"/>
              </w:rPr>
              <w:t>Durée</w:t>
            </w:r>
          </w:p>
        </w:tc>
      </w:tr>
      <w:tr w:rsidR="0011547B" w:rsidTr="001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11547B" w:rsidRDefault="0011547B" w:rsidP="00EB29C7"/>
          <w:p w:rsidR="0011547B" w:rsidRDefault="0011547B" w:rsidP="00EB29C7">
            <w:pPr>
              <w:rPr>
                <w:b w:val="0"/>
                <w:bCs w:val="0"/>
              </w:rPr>
            </w:pPr>
          </w:p>
          <w:p w:rsidR="0011547B" w:rsidRDefault="0011547B" w:rsidP="00EB29C7">
            <w:pPr>
              <w:rPr>
                <w:b w:val="0"/>
                <w:bCs w:val="0"/>
              </w:rPr>
            </w:pPr>
          </w:p>
          <w:p w:rsidR="0011547B" w:rsidRDefault="0011547B" w:rsidP="00EB29C7"/>
          <w:p w:rsidR="0011547B" w:rsidRDefault="0011547B" w:rsidP="00EB29C7">
            <w:pPr>
              <w:rPr>
                <w:b w:val="0"/>
                <w:bCs w:val="0"/>
              </w:rPr>
            </w:pPr>
          </w:p>
          <w:p w:rsidR="0011547B" w:rsidRDefault="0011547B" w:rsidP="00EB29C7"/>
          <w:p w:rsidR="0011547B" w:rsidRDefault="0011547B" w:rsidP="00EB29C7"/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11547B" w:rsidRDefault="0011547B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</w:tcPr>
          <w:p w:rsidR="0011547B" w:rsidRDefault="0011547B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1BB9" w:rsidRDefault="00671BB9" w:rsidP="00671BB9">
      <w:pPr>
        <w:spacing w:after="0" w:line="240" w:lineRule="auto"/>
        <w:ind w:right="-193"/>
      </w:pPr>
    </w:p>
    <w:p w:rsidR="00671BB9" w:rsidRPr="00D274AE" w:rsidRDefault="006C54F7" w:rsidP="00671BB9">
      <w:pPr>
        <w:spacing w:after="0" w:line="240" w:lineRule="auto"/>
        <w:ind w:right="-193"/>
        <w:rPr>
          <w:rFonts w:cs="Palatino"/>
          <w:iCs/>
        </w:rPr>
      </w:pPr>
      <w:r w:rsidRPr="00D274AE">
        <w:rPr>
          <w:rFonts w:cs="Palatino"/>
          <w:iCs/>
        </w:rPr>
        <w:t>Indiquez les compétences et connaissances acquises pendant ces stages :</w:t>
      </w:r>
    </w:p>
    <w:sdt>
      <w:sdtPr>
        <w:rPr>
          <w:rFonts w:cs="Palatino"/>
          <w:bCs/>
          <w:iCs/>
          <w:smallCaps/>
          <w:sz w:val="20"/>
          <w:szCs w:val="20"/>
        </w:rPr>
        <w:id w:val="1824849643"/>
        <w:placeholder>
          <w:docPart w:val="DefaultPlaceholder_1082065158"/>
        </w:placeholder>
        <w:showingPlcHdr/>
      </w:sdtPr>
      <w:sdtEndPr/>
      <w:sdtContent>
        <w:p w:rsidR="0011547B" w:rsidRDefault="006C54F7" w:rsidP="00671BB9">
          <w:pPr>
            <w:spacing w:after="0" w:line="240" w:lineRule="auto"/>
            <w:ind w:right="-193"/>
            <w:rPr>
              <w:rFonts w:cs="Palatino"/>
              <w:bCs/>
              <w:iCs/>
              <w:smallCaps/>
              <w:sz w:val="20"/>
              <w:szCs w:val="20"/>
            </w:rPr>
          </w:pPr>
          <w:r w:rsidRPr="000139D4">
            <w:rPr>
              <w:rStyle w:val="Textedelespacerserv"/>
            </w:rPr>
            <w:t>Cliquez ici pour taper du texte.</w:t>
          </w:r>
        </w:p>
      </w:sdtContent>
    </w:sdt>
    <w:p w:rsidR="006C54F7" w:rsidRDefault="006C54F7" w:rsidP="0011547B">
      <w:pPr>
        <w:jc w:val="center"/>
        <w:rPr>
          <w:rFonts w:cs="Palatino"/>
          <w:sz w:val="20"/>
          <w:szCs w:val="20"/>
        </w:rPr>
      </w:pPr>
    </w:p>
    <w:p w:rsidR="00671BB9" w:rsidRPr="00671BB9" w:rsidRDefault="00671BB9" w:rsidP="00671BB9"/>
    <w:p w:rsidR="006C54F7" w:rsidRPr="0011547B" w:rsidRDefault="006C54F7" w:rsidP="0011547B">
      <w:pPr>
        <w:pStyle w:val="Titre3"/>
        <w:jc w:val="left"/>
        <w:rPr>
          <w:rFonts w:asciiTheme="minorHAnsi" w:hAnsiTheme="minorHAnsi"/>
          <w:b/>
          <w:color w:val="000080"/>
        </w:rPr>
      </w:pPr>
      <w:r w:rsidRPr="0011547B">
        <w:rPr>
          <w:rFonts w:asciiTheme="minorHAnsi" w:hAnsiTheme="minorHAnsi"/>
          <w:b/>
          <w:color w:val="000080"/>
        </w:rPr>
        <w:lastRenderedPageBreak/>
        <w:t xml:space="preserve">votre projet </w:t>
      </w:r>
    </w:p>
    <w:p w:rsidR="0011547B" w:rsidRPr="0011547B" w:rsidRDefault="0011547B" w:rsidP="0011547B">
      <w:pPr>
        <w:spacing w:after="0" w:line="240" w:lineRule="auto"/>
        <w:ind w:right="-193"/>
        <w:rPr>
          <w:rFonts w:cs="Palatino"/>
          <w:iCs/>
        </w:rPr>
      </w:pPr>
    </w:p>
    <w:p w:rsidR="0011547B" w:rsidRPr="0011547B" w:rsidRDefault="006C54F7" w:rsidP="0011547B">
      <w:pPr>
        <w:spacing w:after="0" w:line="240" w:lineRule="auto"/>
        <w:ind w:right="-193"/>
        <w:rPr>
          <w:rFonts w:cs="Palatino"/>
          <w:iCs/>
        </w:rPr>
      </w:pPr>
      <w:r w:rsidRPr="0011547B">
        <w:rPr>
          <w:rFonts w:cs="Palatino"/>
          <w:iCs/>
        </w:rPr>
        <w:t xml:space="preserve">Quel est votre objectif professionnel ? </w:t>
      </w:r>
    </w:p>
    <w:sdt>
      <w:sdtPr>
        <w:id w:val="-296141979"/>
        <w:placeholder>
          <w:docPart w:val="FE148153C0AD4B4EAA9056150F25F06E"/>
        </w:placeholder>
        <w:showingPlcHdr/>
      </w:sdtPr>
      <w:sdtEndPr/>
      <w:sdtContent>
        <w:p w:rsidR="006C54F7" w:rsidRDefault="0011547B" w:rsidP="0011547B">
          <w:r w:rsidRPr="000139D4">
            <w:rPr>
              <w:rStyle w:val="Textedelespacerserv"/>
            </w:rPr>
            <w:t>Cliquez ici pour taper du texte.</w:t>
          </w:r>
        </w:p>
      </w:sdtContent>
    </w:sdt>
    <w:p w:rsidR="0011547B" w:rsidRPr="0011547B" w:rsidRDefault="0011547B" w:rsidP="0011547B">
      <w:pPr>
        <w:spacing w:after="0" w:line="240" w:lineRule="auto"/>
      </w:pPr>
    </w:p>
    <w:p w:rsidR="006C54F7" w:rsidRPr="00D274AE" w:rsidRDefault="006C54F7" w:rsidP="006C54F7">
      <w:pPr>
        <w:pStyle w:val="Titre3"/>
        <w:jc w:val="left"/>
        <w:rPr>
          <w:rFonts w:asciiTheme="minorHAnsi" w:hAnsiTheme="minorHAnsi"/>
          <w:b/>
          <w:color w:val="000080"/>
        </w:rPr>
      </w:pPr>
      <w:r w:rsidRPr="00D274AE">
        <w:rPr>
          <w:rFonts w:asciiTheme="minorHAnsi" w:hAnsiTheme="minorHAnsi"/>
          <w:b/>
          <w:color w:val="000080"/>
        </w:rPr>
        <w:t>expériences professionnelles et extra-professionnelles</w:t>
      </w:r>
    </w:p>
    <w:p w:rsidR="0011547B" w:rsidRDefault="0011547B" w:rsidP="0011547B">
      <w:pPr>
        <w:pStyle w:val="Corpsdetexte"/>
        <w:ind w:right="-193"/>
        <w:jc w:val="left"/>
        <w:rPr>
          <w:rFonts w:asciiTheme="minorHAnsi" w:hAnsiTheme="minorHAnsi" w:cstheme="minorHAnsi"/>
          <w:b w:val="0"/>
        </w:rPr>
      </w:pPr>
      <w:r w:rsidRPr="0029348C">
        <w:rPr>
          <w:rFonts w:asciiTheme="minorHAnsi" w:hAnsiTheme="minorHAnsi" w:cstheme="minorHAnsi"/>
          <w:b w:val="0"/>
        </w:rPr>
        <w:t xml:space="preserve">L'objectif de cette rubrique est de </w:t>
      </w:r>
      <w:r>
        <w:rPr>
          <w:rFonts w:asciiTheme="minorHAnsi" w:hAnsiTheme="minorHAnsi" w:cstheme="minorHAnsi"/>
          <w:b w:val="0"/>
        </w:rPr>
        <w:t>déterminer</w:t>
      </w:r>
      <w:r w:rsidRPr="0029348C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vos expériences professionnelles et extra- professionnelles</w:t>
      </w:r>
      <w:r w:rsidRPr="0029348C">
        <w:rPr>
          <w:rFonts w:asciiTheme="minorHAnsi" w:hAnsiTheme="minorHAnsi" w:cstheme="minorHAnsi"/>
          <w:b w:val="0"/>
        </w:rPr>
        <w:t xml:space="preserve"> </w:t>
      </w:r>
    </w:p>
    <w:p w:rsidR="00C36325" w:rsidRDefault="0011547B" w:rsidP="00C36325">
      <w:pPr>
        <w:spacing w:before="80" w:after="80"/>
        <w:rPr>
          <w:rFonts w:cstheme="minorHAnsi"/>
        </w:rPr>
      </w:pPr>
      <w:r w:rsidRPr="0011547B">
        <w:t>Compléter le tableau en commençant par</w:t>
      </w:r>
      <w:r w:rsidRPr="00D274AE">
        <w:t xml:space="preserve"> </w:t>
      </w:r>
      <w:r>
        <w:rPr>
          <w:rFonts w:cstheme="minorHAnsi"/>
        </w:rPr>
        <w:t>le</w:t>
      </w:r>
      <w:r w:rsidR="006C54F7" w:rsidRPr="0011547B">
        <w:rPr>
          <w:rFonts w:cstheme="minorHAnsi"/>
        </w:rPr>
        <w:t xml:space="preserve"> dernier emploi</w:t>
      </w:r>
      <w:r>
        <w:rPr>
          <w:rFonts w:cstheme="minorHAnsi"/>
        </w:rPr>
        <w:t xml:space="preserve"> occupé.</w:t>
      </w:r>
    </w:p>
    <w:p w:rsidR="0011547B" w:rsidRPr="0011547B" w:rsidRDefault="0011547B" w:rsidP="00C36325">
      <w:pPr>
        <w:spacing w:before="80" w:after="80"/>
        <w:rPr>
          <w:rFonts w:cstheme="minorHAnsi"/>
        </w:rPr>
      </w:pPr>
    </w:p>
    <w:p w:rsidR="006C54F7" w:rsidRPr="003B30D4" w:rsidRDefault="006C54F7" w:rsidP="003B30D4">
      <w:pPr>
        <w:pStyle w:val="Paragraphedeliste"/>
        <w:numPr>
          <w:ilvl w:val="0"/>
          <w:numId w:val="17"/>
        </w:numPr>
        <w:spacing w:before="80" w:after="80"/>
        <w:rPr>
          <w:rFonts w:cstheme="minorHAnsi"/>
          <w:b/>
          <w:smallCaps/>
          <w:color w:val="17365D" w:themeColor="text2" w:themeShade="BF"/>
          <w:sz w:val="28"/>
          <w:szCs w:val="28"/>
        </w:rPr>
      </w:pPr>
      <w:r w:rsidRPr="003B30D4">
        <w:rPr>
          <w:rFonts w:cstheme="minorHAnsi"/>
          <w:b/>
          <w:smallCaps/>
          <w:color w:val="17365D" w:themeColor="text2" w:themeShade="BF"/>
          <w:sz w:val="28"/>
          <w:szCs w:val="28"/>
        </w:rPr>
        <w:t>Expériences professionnelles</w:t>
      </w:r>
    </w:p>
    <w:tbl>
      <w:tblPr>
        <w:tblStyle w:val="Trameclaire-Accent4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3122"/>
      </w:tblGrid>
      <w:tr w:rsidR="006C54F7" w:rsidTr="0011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6C54F7" w:rsidRPr="00C924D6" w:rsidRDefault="006C54F7" w:rsidP="00EB29C7">
            <w:pPr>
              <w:jc w:val="center"/>
              <w:rPr>
                <w:smallCaps/>
                <w:sz w:val="20"/>
              </w:rPr>
            </w:pPr>
            <w:r>
              <w:rPr>
                <w:sz w:val="20"/>
              </w:rPr>
              <w:t>Dates</w:t>
            </w:r>
            <w:r w:rsidRPr="00C924D6">
              <w:rPr>
                <w:sz w:val="20"/>
              </w:rPr>
              <w:t xml:space="preserve"> / Durée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6C54F7" w:rsidRPr="00C924D6" w:rsidRDefault="006C54F7" w:rsidP="00EB2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>Poste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6C54F7" w:rsidRPr="00C924D6" w:rsidRDefault="006C54F7" w:rsidP="00EB2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>Nom et adresse de l’entreprise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</w:tcPr>
          <w:p w:rsidR="003B30D4" w:rsidRDefault="006C54F7" w:rsidP="00EB2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 w:rsidRPr="00C924D6">
              <w:rPr>
                <w:sz w:val="20"/>
              </w:rPr>
              <w:t xml:space="preserve">Secteur d’activité </w:t>
            </w:r>
          </w:p>
          <w:p w:rsidR="006C54F7" w:rsidRPr="00C924D6" w:rsidRDefault="006C54F7" w:rsidP="00EB2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proofErr w:type="gramStart"/>
            <w:r w:rsidRPr="00C924D6">
              <w:rPr>
                <w:sz w:val="20"/>
              </w:rPr>
              <w:t>et</w:t>
            </w:r>
            <w:proofErr w:type="gramEnd"/>
            <w:r w:rsidRPr="00C924D6">
              <w:rPr>
                <w:sz w:val="20"/>
              </w:rPr>
              <w:t xml:space="preserve"> effectif de l’ent</w:t>
            </w:r>
            <w:r>
              <w:rPr>
                <w:sz w:val="20"/>
              </w:rPr>
              <w:t>r</w:t>
            </w:r>
            <w:r w:rsidRPr="00C924D6">
              <w:rPr>
                <w:sz w:val="20"/>
              </w:rPr>
              <w:t>eprise</w:t>
            </w:r>
          </w:p>
        </w:tc>
      </w:tr>
      <w:tr w:rsidR="006C54F7" w:rsidTr="001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6C54F7"/>
        </w:tc>
        <w:tc>
          <w:tcPr>
            <w:tcW w:w="2303" w:type="dxa"/>
          </w:tcPr>
          <w:p w:rsidR="006C54F7" w:rsidRDefault="006C54F7" w:rsidP="006C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6C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6C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4F7" w:rsidTr="001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6C54F7"/>
        </w:tc>
        <w:tc>
          <w:tcPr>
            <w:tcW w:w="2303" w:type="dxa"/>
          </w:tcPr>
          <w:p w:rsidR="006C54F7" w:rsidRDefault="006C54F7" w:rsidP="006C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6C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6C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4F7" w:rsidTr="001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6C54F7"/>
        </w:tc>
        <w:tc>
          <w:tcPr>
            <w:tcW w:w="2303" w:type="dxa"/>
          </w:tcPr>
          <w:p w:rsidR="006C54F7" w:rsidRDefault="006C54F7" w:rsidP="006C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6C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6C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4F7" w:rsidTr="001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6C54F7"/>
        </w:tc>
        <w:tc>
          <w:tcPr>
            <w:tcW w:w="2303" w:type="dxa"/>
          </w:tcPr>
          <w:p w:rsidR="006C54F7" w:rsidRDefault="006C54F7" w:rsidP="006C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6C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6C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4F7" w:rsidTr="001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6C54F7"/>
        </w:tc>
        <w:tc>
          <w:tcPr>
            <w:tcW w:w="2303" w:type="dxa"/>
          </w:tcPr>
          <w:p w:rsidR="006C54F7" w:rsidRDefault="006C54F7" w:rsidP="006C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6C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6C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4F7" w:rsidTr="001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6C54F7" w:rsidRDefault="006C54F7" w:rsidP="006C54F7"/>
        </w:tc>
        <w:tc>
          <w:tcPr>
            <w:tcW w:w="2303" w:type="dxa"/>
            <w:tcBorders>
              <w:bottom w:val="single" w:sz="4" w:space="0" w:color="auto"/>
            </w:tcBorders>
          </w:tcPr>
          <w:p w:rsidR="006C54F7" w:rsidRDefault="006C54F7" w:rsidP="006C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C54F7" w:rsidRDefault="006C54F7" w:rsidP="006C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</w:tcPr>
          <w:p w:rsidR="006C54F7" w:rsidRDefault="006C54F7" w:rsidP="006C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54F7" w:rsidRDefault="006C54F7" w:rsidP="006C54F7"/>
    <w:p w:rsidR="006C54F7" w:rsidRPr="003B30D4" w:rsidRDefault="006C54F7" w:rsidP="003B30D4">
      <w:pPr>
        <w:pStyle w:val="Paragraphedeliste"/>
        <w:numPr>
          <w:ilvl w:val="0"/>
          <w:numId w:val="17"/>
        </w:numPr>
        <w:spacing w:before="80" w:after="80"/>
        <w:rPr>
          <w:rFonts w:cstheme="minorHAnsi"/>
          <w:b/>
          <w:smallCaps/>
          <w:color w:val="17365D" w:themeColor="text2" w:themeShade="BF"/>
          <w:sz w:val="28"/>
          <w:szCs w:val="28"/>
        </w:rPr>
      </w:pPr>
      <w:r w:rsidRPr="003B30D4">
        <w:rPr>
          <w:rFonts w:cstheme="minorHAnsi"/>
          <w:b/>
          <w:smallCaps/>
          <w:color w:val="17365D" w:themeColor="text2" w:themeShade="BF"/>
          <w:sz w:val="28"/>
          <w:szCs w:val="28"/>
        </w:rPr>
        <w:t>Expériences extra-professionnelles</w:t>
      </w:r>
    </w:p>
    <w:tbl>
      <w:tblPr>
        <w:tblStyle w:val="Trameclaire-Accent4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3122"/>
      </w:tblGrid>
      <w:tr w:rsidR="006C54F7" w:rsidTr="0011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6C54F7" w:rsidRPr="00C924D6" w:rsidRDefault="006C54F7" w:rsidP="00EB29C7">
            <w:pPr>
              <w:jc w:val="center"/>
              <w:rPr>
                <w:smallCaps/>
                <w:sz w:val="20"/>
              </w:rPr>
            </w:pPr>
            <w:r w:rsidRPr="00C924D6">
              <w:rPr>
                <w:sz w:val="20"/>
              </w:rPr>
              <w:t>Dates / Durée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6C54F7" w:rsidRPr="00C924D6" w:rsidRDefault="006C54F7" w:rsidP="00EB2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z w:val="20"/>
              </w:rPr>
              <w:t>Missions principales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6C54F7" w:rsidRPr="00C924D6" w:rsidRDefault="006C54F7" w:rsidP="00EB2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 xml:space="preserve">Nom et adresse de </w:t>
            </w:r>
            <w:r>
              <w:rPr>
                <w:sz w:val="20"/>
              </w:rPr>
              <w:t>l’organisation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</w:tcPr>
          <w:p w:rsidR="003B30D4" w:rsidRDefault="006C54F7" w:rsidP="00EB2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 w:rsidRPr="00C924D6">
              <w:rPr>
                <w:sz w:val="20"/>
              </w:rPr>
              <w:t>Secteur</w:t>
            </w:r>
            <w:r>
              <w:rPr>
                <w:sz w:val="20"/>
              </w:rPr>
              <w:t xml:space="preserve"> d’activité </w:t>
            </w:r>
          </w:p>
          <w:p w:rsidR="006C54F7" w:rsidRPr="00C924D6" w:rsidRDefault="006C54F7" w:rsidP="00EB2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z w:val="20"/>
              </w:rPr>
              <w:t xml:space="preserve"> effectif de l’organisation</w:t>
            </w:r>
          </w:p>
        </w:tc>
      </w:tr>
      <w:tr w:rsidR="006C54F7" w:rsidTr="001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EB29C7"/>
        </w:tc>
        <w:tc>
          <w:tcPr>
            <w:tcW w:w="2303" w:type="dxa"/>
          </w:tcPr>
          <w:p w:rsidR="006C54F7" w:rsidRDefault="006C54F7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4F7" w:rsidTr="001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EB29C7"/>
        </w:tc>
        <w:tc>
          <w:tcPr>
            <w:tcW w:w="2303" w:type="dxa"/>
          </w:tcPr>
          <w:p w:rsidR="006C54F7" w:rsidRDefault="006C54F7" w:rsidP="00EB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EB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EB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4F7" w:rsidTr="001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EB29C7"/>
        </w:tc>
        <w:tc>
          <w:tcPr>
            <w:tcW w:w="2303" w:type="dxa"/>
          </w:tcPr>
          <w:p w:rsidR="006C54F7" w:rsidRDefault="006C54F7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4F7" w:rsidTr="001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EB29C7"/>
        </w:tc>
        <w:tc>
          <w:tcPr>
            <w:tcW w:w="2303" w:type="dxa"/>
          </w:tcPr>
          <w:p w:rsidR="006C54F7" w:rsidRDefault="006C54F7" w:rsidP="00EB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EB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EB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4F7" w:rsidTr="001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</w:tcBorders>
          </w:tcPr>
          <w:p w:rsidR="006C54F7" w:rsidRDefault="006C54F7" w:rsidP="00EB29C7"/>
        </w:tc>
        <w:tc>
          <w:tcPr>
            <w:tcW w:w="2303" w:type="dxa"/>
          </w:tcPr>
          <w:p w:rsidR="006C54F7" w:rsidRDefault="006C54F7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6C54F7" w:rsidRDefault="006C54F7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6C54F7" w:rsidRDefault="006C54F7" w:rsidP="00EB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4F7" w:rsidTr="001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6C54F7" w:rsidRDefault="006C54F7" w:rsidP="00EB29C7"/>
        </w:tc>
        <w:tc>
          <w:tcPr>
            <w:tcW w:w="2303" w:type="dxa"/>
            <w:tcBorders>
              <w:bottom w:val="single" w:sz="4" w:space="0" w:color="auto"/>
            </w:tcBorders>
          </w:tcPr>
          <w:p w:rsidR="006C54F7" w:rsidRDefault="006C54F7" w:rsidP="00EB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C54F7" w:rsidRDefault="006C54F7" w:rsidP="00EB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</w:tcPr>
          <w:p w:rsidR="006C54F7" w:rsidRDefault="006C54F7" w:rsidP="00EB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36325" w:rsidRDefault="00C36325" w:rsidP="006C54F7"/>
    <w:p w:rsidR="006C54F7" w:rsidRPr="0011547B" w:rsidRDefault="0011547B" w:rsidP="006C54F7">
      <w:pPr>
        <w:pStyle w:val="Titre3"/>
        <w:jc w:val="left"/>
        <w:rPr>
          <w:rFonts w:asciiTheme="minorHAnsi" w:hAnsiTheme="minorHAnsi"/>
          <w:b/>
          <w:color w:val="000080"/>
        </w:rPr>
      </w:pPr>
      <w:r>
        <w:rPr>
          <w:rFonts w:asciiTheme="minorHAnsi" w:hAnsiTheme="minorHAnsi"/>
          <w:b/>
          <w:color w:val="000080"/>
        </w:rPr>
        <w:t>vos question</w:t>
      </w:r>
    </w:p>
    <w:sdt>
      <w:sdtPr>
        <w:id w:val="-1925648141"/>
        <w:placeholder>
          <w:docPart w:val="DefaultPlaceholder_1082065158"/>
        </w:placeholder>
        <w:showingPlcHdr/>
      </w:sdtPr>
      <w:sdtEndPr/>
      <w:sdtContent>
        <w:p w:rsidR="000A7018" w:rsidRDefault="006C54F7" w:rsidP="006C54F7">
          <w:pPr>
            <w:sectPr w:rsidR="000A7018" w:rsidSect="00F75F76">
              <w:headerReference w:type="default" r:id="rId13"/>
              <w:footerReference w:type="default" r:id="rId14"/>
              <w:pgSz w:w="11906" w:h="16838" w:code="9"/>
              <w:pgMar w:top="1418" w:right="851" w:bottom="1418" w:left="1134" w:header="709" w:footer="709" w:gutter="0"/>
              <w:pgBorders w:offsetFrom="page">
                <w:top w:val="single" w:sz="24" w:space="24" w:color="5F497A" w:themeColor="accent4" w:themeShade="BF"/>
                <w:left w:val="single" w:sz="24" w:space="24" w:color="5F497A" w:themeColor="accent4" w:themeShade="BF"/>
                <w:bottom w:val="single" w:sz="24" w:space="24" w:color="5F497A" w:themeColor="accent4" w:themeShade="BF"/>
                <w:right w:val="single" w:sz="24" w:space="24" w:color="5F497A" w:themeColor="accent4" w:themeShade="BF"/>
              </w:pgBorders>
              <w:cols w:space="708"/>
              <w:titlePg/>
              <w:docGrid w:linePitch="360"/>
            </w:sectPr>
          </w:pPr>
          <w:r w:rsidRPr="000139D4">
            <w:rPr>
              <w:rStyle w:val="Textedelespacerserv"/>
            </w:rPr>
            <w:t>Cliquez ici pour taper du texte.</w:t>
          </w:r>
        </w:p>
      </w:sdtContent>
    </w:sdt>
    <w:p w:rsidR="006C54F7" w:rsidRPr="003B30D4" w:rsidRDefault="006C54F7" w:rsidP="006C54F7">
      <w:pPr>
        <w:rPr>
          <w:rFonts w:cstheme="minorHAnsi"/>
        </w:rPr>
      </w:pPr>
    </w:p>
    <w:p w:rsidR="006C54F7" w:rsidRPr="000C4A5E" w:rsidRDefault="006C54F7" w:rsidP="006C54F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mallCaps w:val="0"/>
          <w:color w:val="000080"/>
        </w:rPr>
      </w:pPr>
      <w:r w:rsidRPr="000C4A5E">
        <w:rPr>
          <w:rFonts w:asciiTheme="minorHAnsi" w:hAnsiTheme="minorHAnsi" w:cstheme="minorHAnsi"/>
          <w:b/>
          <w:smallCaps w:val="0"/>
          <w:color w:val="000080"/>
        </w:rPr>
        <w:t>REFERENTIEL DE COMPETENCES</w:t>
      </w:r>
    </w:p>
    <w:p w:rsidR="00F73A32" w:rsidRDefault="00F73A32" w:rsidP="003B30D4">
      <w:pPr>
        <w:pStyle w:val="Corpsdetexte3"/>
        <w:spacing w:after="0" w:line="240" w:lineRule="auto"/>
        <w:ind w:right="-567"/>
        <w:rPr>
          <w:rFonts w:cstheme="minorHAnsi"/>
          <w:b/>
          <w:smallCaps/>
          <w:sz w:val="22"/>
          <w:szCs w:val="22"/>
        </w:rPr>
      </w:pPr>
    </w:p>
    <w:p w:rsidR="006C54F7" w:rsidRPr="000C4A5E" w:rsidRDefault="003B30D4" w:rsidP="003B30D4">
      <w:pPr>
        <w:pStyle w:val="Corpsdetexte3"/>
        <w:spacing w:after="0" w:line="240" w:lineRule="auto"/>
        <w:ind w:right="-567"/>
        <w:rPr>
          <w:rFonts w:cstheme="minorHAnsi"/>
          <w:b/>
          <w:smallCaps/>
          <w:sz w:val="22"/>
          <w:szCs w:val="22"/>
        </w:rPr>
      </w:pPr>
      <w:r w:rsidRPr="000C4A5E">
        <w:rPr>
          <w:rFonts w:cstheme="minorHAnsi"/>
          <w:b/>
          <w:smallCaps/>
          <w:sz w:val="22"/>
          <w:szCs w:val="22"/>
        </w:rPr>
        <w:t>Ce</w:t>
      </w:r>
      <w:r w:rsidR="006C54F7" w:rsidRPr="000C4A5E">
        <w:rPr>
          <w:rFonts w:cstheme="minorHAnsi"/>
          <w:b/>
          <w:smallCaps/>
          <w:sz w:val="22"/>
          <w:szCs w:val="22"/>
        </w:rPr>
        <w:t xml:space="preserve"> document</w:t>
      </w:r>
      <w:r w:rsidRPr="000C4A5E">
        <w:rPr>
          <w:rFonts w:cstheme="minorHAnsi"/>
          <w:b/>
          <w:smallCaps/>
          <w:sz w:val="22"/>
          <w:szCs w:val="22"/>
        </w:rPr>
        <w:t xml:space="preserve"> vous permet</w:t>
      </w:r>
      <w:r w:rsidR="006C54F7" w:rsidRPr="000C4A5E">
        <w:rPr>
          <w:rFonts w:cstheme="minorHAnsi"/>
          <w:b/>
          <w:smallCaps/>
          <w:sz w:val="22"/>
          <w:szCs w:val="22"/>
        </w:rPr>
        <w:t xml:space="preserve"> de décrire</w:t>
      </w:r>
      <w:r w:rsidRPr="000C4A5E">
        <w:rPr>
          <w:rFonts w:cstheme="minorHAnsi"/>
          <w:b/>
          <w:smallCaps/>
          <w:sz w:val="22"/>
          <w:szCs w:val="22"/>
        </w:rPr>
        <w:t xml:space="preserve"> vos</w:t>
      </w:r>
      <w:r w:rsidR="006C54F7" w:rsidRPr="000C4A5E">
        <w:rPr>
          <w:rFonts w:cstheme="minorHAnsi"/>
          <w:b/>
          <w:smallCaps/>
          <w:sz w:val="22"/>
          <w:szCs w:val="22"/>
        </w:rPr>
        <w:t xml:space="preserve"> connaissances, </w:t>
      </w:r>
      <w:r w:rsidRPr="000C4A5E">
        <w:rPr>
          <w:rFonts w:cstheme="minorHAnsi"/>
          <w:b/>
          <w:smallCaps/>
          <w:sz w:val="22"/>
          <w:szCs w:val="22"/>
        </w:rPr>
        <w:t>vos</w:t>
      </w:r>
      <w:r w:rsidR="006C54F7" w:rsidRPr="000C4A5E">
        <w:rPr>
          <w:rFonts w:cstheme="minorHAnsi"/>
          <w:b/>
          <w:smallCaps/>
          <w:sz w:val="22"/>
          <w:szCs w:val="22"/>
        </w:rPr>
        <w:t xml:space="preserve"> savoir-faire et </w:t>
      </w:r>
      <w:r w:rsidRPr="000C4A5E">
        <w:rPr>
          <w:rFonts w:cstheme="minorHAnsi"/>
          <w:b/>
          <w:smallCaps/>
          <w:sz w:val="22"/>
          <w:szCs w:val="22"/>
        </w:rPr>
        <w:t>l</w:t>
      </w:r>
      <w:r w:rsidR="006C54F7" w:rsidRPr="000C4A5E">
        <w:rPr>
          <w:rFonts w:cstheme="minorHAnsi"/>
          <w:b/>
          <w:smallCaps/>
          <w:sz w:val="22"/>
          <w:szCs w:val="22"/>
        </w:rPr>
        <w:t xml:space="preserve">es acquis mis en œuvre pour exercer les différentes missions au sein d’un même poste </w:t>
      </w:r>
      <w:r w:rsidR="00A078CA" w:rsidRPr="000C4A5E">
        <w:rPr>
          <w:rFonts w:cstheme="minorHAnsi"/>
          <w:b/>
          <w:smallCaps/>
          <w:sz w:val="22"/>
          <w:szCs w:val="22"/>
        </w:rPr>
        <w:t xml:space="preserve">                                            </w:t>
      </w:r>
      <w:r w:rsidR="006C54F7" w:rsidRPr="000C4A5E">
        <w:rPr>
          <w:rFonts w:cstheme="minorHAnsi"/>
          <w:b/>
          <w:smallCaps/>
          <w:sz w:val="22"/>
          <w:szCs w:val="22"/>
        </w:rPr>
        <w:t>afin de compléter les données de votre curriculum vitae.</w:t>
      </w:r>
    </w:p>
    <w:p w:rsidR="006C54F7" w:rsidRPr="000C4A5E" w:rsidRDefault="006C54F7" w:rsidP="003B30D4">
      <w:pPr>
        <w:pStyle w:val="Retraitcorpsdetexte"/>
        <w:spacing w:after="0"/>
        <w:ind w:left="0"/>
        <w:rPr>
          <w:rFonts w:asciiTheme="minorHAnsi" w:hAnsiTheme="minorHAnsi" w:cstheme="minorHAnsi"/>
          <w:iCs/>
          <w:sz w:val="22"/>
          <w:szCs w:val="22"/>
        </w:rPr>
      </w:pPr>
      <w:r w:rsidRPr="000C4A5E">
        <w:rPr>
          <w:rFonts w:asciiTheme="minorHAnsi" w:hAnsiTheme="minorHAnsi" w:cstheme="minorHAnsi"/>
          <w:iCs/>
          <w:sz w:val="22"/>
          <w:szCs w:val="22"/>
        </w:rPr>
        <w:t xml:space="preserve">L’objectif </w:t>
      </w:r>
      <w:r w:rsidR="00F73A32" w:rsidRPr="000C4A5E">
        <w:rPr>
          <w:rFonts w:asciiTheme="minorHAnsi" w:hAnsiTheme="minorHAnsi" w:cstheme="minorHAnsi"/>
          <w:iCs/>
          <w:sz w:val="22"/>
          <w:szCs w:val="22"/>
        </w:rPr>
        <w:t xml:space="preserve">est d’établir le lien entre </w:t>
      </w:r>
      <w:r w:rsidRPr="000C4A5E">
        <w:rPr>
          <w:rFonts w:asciiTheme="minorHAnsi" w:hAnsiTheme="minorHAnsi" w:cstheme="minorHAnsi"/>
          <w:iCs/>
          <w:sz w:val="22"/>
          <w:szCs w:val="22"/>
        </w:rPr>
        <w:t>les compétences du candidat avec celles visées par le diplôme.</w:t>
      </w:r>
    </w:p>
    <w:p w:rsidR="00F73A32" w:rsidRPr="00406754" w:rsidRDefault="00F73A32" w:rsidP="003B30D4">
      <w:pPr>
        <w:pStyle w:val="Retraitcorpsdetexte"/>
        <w:spacing w:after="0"/>
        <w:ind w:left="0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="00406754" w:rsidRPr="00406754" w:rsidRDefault="00F73A32" w:rsidP="00891DD7">
      <w:pPr>
        <w:pStyle w:val="Retraitcorpsdetexte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  <w:iCs/>
          <w:smallCaps w:val="0"/>
          <w:sz w:val="22"/>
          <w:szCs w:val="22"/>
        </w:rPr>
      </w:pPr>
      <w:r w:rsidRP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 xml:space="preserve">Votre métier – </w:t>
      </w:r>
      <w:r w:rsidR="00891DD7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V</w:t>
      </w:r>
      <w:r w:rsidRP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os différentes fonctions</w:t>
      </w:r>
      <w:r w:rsidR="00406754" w:rsidRP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 xml:space="preserve"> (précisez les dates)</w:t>
      </w:r>
      <w:r w:rsid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 :</w:t>
      </w:r>
    </w:p>
    <w:p w:rsidR="00891DD7" w:rsidRDefault="00891DD7" w:rsidP="00891DD7">
      <w:pPr>
        <w:spacing w:after="0" w:line="240" w:lineRule="auto"/>
      </w:pPr>
      <w:r>
        <w:t xml:space="preserve">               </w:t>
      </w:r>
      <w:sdt>
        <w:sdtPr>
          <w:id w:val="-1370290913"/>
          <w:placeholder>
            <w:docPart w:val="0FEDDCA2E22F496FB752036665657DC1"/>
          </w:placeholder>
          <w:showingPlcHdr/>
        </w:sdtPr>
        <w:sdtEndPr/>
        <w:sdtContent>
          <w:r w:rsidRPr="000139D4">
            <w:rPr>
              <w:rStyle w:val="Textedelespacerserv"/>
            </w:rPr>
            <w:t>Cliquez ici pour taper du texte.</w:t>
          </w:r>
        </w:sdtContent>
      </w:sdt>
    </w:p>
    <w:p w:rsidR="00891DD7" w:rsidRDefault="00891DD7" w:rsidP="00891DD7">
      <w:pPr>
        <w:pStyle w:val="Retraitcorpsdetexte"/>
        <w:spacing w:after="0"/>
        <w:ind w:left="0"/>
        <w:rPr>
          <w:rFonts w:asciiTheme="minorHAnsi" w:hAnsiTheme="minorHAnsi" w:cstheme="minorHAnsi"/>
          <w:iCs/>
          <w:smallCaps w:val="0"/>
          <w:sz w:val="22"/>
          <w:szCs w:val="22"/>
        </w:rPr>
      </w:pPr>
    </w:p>
    <w:p w:rsidR="00406754" w:rsidRPr="00406754" w:rsidRDefault="00406754" w:rsidP="00891DD7">
      <w:pPr>
        <w:pStyle w:val="Retraitcorpsdetexte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  <w:iCs/>
          <w:smallCaps w:val="0"/>
          <w:sz w:val="22"/>
          <w:szCs w:val="22"/>
        </w:rPr>
      </w:pPr>
      <w:r w:rsidRP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Compétences requises pour y accéder (formation, expérience…)</w:t>
      </w:r>
      <w:r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 :</w:t>
      </w:r>
    </w:p>
    <w:p w:rsidR="00406754" w:rsidRPr="00891DD7" w:rsidRDefault="00784D7D" w:rsidP="00891DD7">
      <w:pPr>
        <w:pStyle w:val="Paragraphedeliste"/>
        <w:spacing w:after="0" w:line="240" w:lineRule="auto"/>
      </w:pPr>
      <w:sdt>
        <w:sdtPr>
          <w:id w:val="-793448946"/>
          <w:placeholder>
            <w:docPart w:val="74784BAFAF264D98B0D0F0EDAE0BA80B"/>
          </w:placeholder>
          <w:showingPlcHdr/>
        </w:sdtPr>
        <w:sdtEndPr/>
        <w:sdtContent>
          <w:r w:rsidR="00406754" w:rsidRPr="000139D4">
            <w:rPr>
              <w:rStyle w:val="Textedelespacerserv"/>
            </w:rPr>
            <w:t>Cliquez ici pour taper du texte.</w:t>
          </w:r>
        </w:sdtContent>
      </w:sdt>
    </w:p>
    <w:p w:rsidR="00891DD7" w:rsidRDefault="00891DD7" w:rsidP="00406754">
      <w:pPr>
        <w:pStyle w:val="Paragraphedeliste"/>
        <w:spacing w:after="0" w:line="240" w:lineRule="auto"/>
        <w:rPr>
          <w:rFonts w:cstheme="minorHAnsi"/>
          <w:iCs/>
        </w:rPr>
      </w:pPr>
    </w:p>
    <w:p w:rsidR="00406754" w:rsidRPr="00406754" w:rsidRDefault="00406754" w:rsidP="00891DD7">
      <w:pPr>
        <w:pStyle w:val="Paragraphedeliste"/>
        <w:numPr>
          <w:ilvl w:val="0"/>
          <w:numId w:val="17"/>
        </w:numPr>
        <w:spacing w:after="0" w:line="240" w:lineRule="auto"/>
      </w:pPr>
      <w:r>
        <w:rPr>
          <w:rFonts w:cstheme="minorHAnsi"/>
          <w:iCs/>
        </w:rPr>
        <w:t>Missions principales :</w:t>
      </w:r>
    </w:p>
    <w:sdt>
      <w:sdtPr>
        <w:id w:val="2064437162"/>
        <w:placeholder>
          <w:docPart w:val="219765489C6A4494B9805AF831ED0662"/>
        </w:placeholder>
        <w:showingPlcHdr/>
      </w:sdtPr>
      <w:sdtEndPr/>
      <w:sdtContent>
        <w:p w:rsidR="00406754" w:rsidRDefault="00406754" w:rsidP="00406754">
          <w:pPr>
            <w:pStyle w:val="Paragraphedeliste"/>
            <w:spacing w:after="0" w:line="240" w:lineRule="auto"/>
          </w:pPr>
          <w:r w:rsidRPr="000139D4">
            <w:rPr>
              <w:rStyle w:val="Textedelespacerserv"/>
            </w:rPr>
            <w:t>Cliquez ici pour taper du texte.</w:t>
          </w:r>
        </w:p>
      </w:sdtContent>
    </w:sdt>
    <w:p w:rsidR="00891DD7" w:rsidRPr="00891DD7" w:rsidRDefault="00891DD7" w:rsidP="00891DD7">
      <w:pPr>
        <w:spacing w:after="0" w:line="240" w:lineRule="auto"/>
        <w:rPr>
          <w:rFonts w:cstheme="minorHAnsi"/>
          <w:iCs/>
        </w:rPr>
      </w:pPr>
    </w:p>
    <w:p w:rsidR="00406754" w:rsidRPr="00406754" w:rsidRDefault="00406754" w:rsidP="00891DD7">
      <w:pPr>
        <w:pStyle w:val="Retraitcorpsdetexte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  <w:iCs/>
          <w:smallCaps w:val="0"/>
          <w:sz w:val="22"/>
          <w:szCs w:val="22"/>
        </w:rPr>
      </w:pPr>
      <w:r w:rsidRP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Activité principale au sein de cette mission</w:t>
      </w:r>
      <w:r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 :</w:t>
      </w:r>
    </w:p>
    <w:sdt>
      <w:sdtPr>
        <w:id w:val="-959031045"/>
        <w:placeholder>
          <w:docPart w:val="0A265645338A4C408D89B4EE236716A7"/>
        </w:placeholder>
        <w:showingPlcHdr/>
      </w:sdtPr>
      <w:sdtEndPr/>
      <w:sdtContent>
        <w:p w:rsidR="00891DD7" w:rsidRPr="00891DD7" w:rsidRDefault="00891DD7" w:rsidP="00891DD7">
          <w:pPr>
            <w:pStyle w:val="Paragraphedeliste"/>
            <w:spacing w:after="0" w:line="240" w:lineRule="auto"/>
          </w:pPr>
          <w:r w:rsidRPr="000139D4">
            <w:rPr>
              <w:rStyle w:val="Textedelespacerserv"/>
            </w:rPr>
            <w:t>Cliquez ici pour taper du texte.</w:t>
          </w:r>
        </w:p>
      </w:sdtContent>
    </w:sdt>
    <w:p w:rsidR="00891DD7" w:rsidRDefault="00891DD7" w:rsidP="00406754">
      <w:pPr>
        <w:pStyle w:val="Retraitcorpsdetexte"/>
        <w:spacing w:after="0"/>
        <w:ind w:left="720"/>
        <w:rPr>
          <w:rFonts w:asciiTheme="minorHAnsi" w:hAnsiTheme="minorHAnsi" w:cstheme="minorHAnsi"/>
          <w:b w:val="0"/>
          <w:iCs/>
          <w:smallCaps w:val="0"/>
          <w:sz w:val="22"/>
          <w:szCs w:val="22"/>
        </w:rPr>
      </w:pPr>
    </w:p>
    <w:p w:rsidR="00406754" w:rsidRPr="00406754" w:rsidRDefault="00406754" w:rsidP="00891DD7">
      <w:pPr>
        <w:pStyle w:val="Retraitcorpsdetexte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  <w:iCs/>
          <w:smallCaps w:val="0"/>
          <w:sz w:val="22"/>
          <w:szCs w:val="22"/>
        </w:rPr>
      </w:pPr>
      <w:r w:rsidRP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Encadrement</w:t>
      </w:r>
      <w:r w:rsidR="00891DD7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 :</w:t>
      </w:r>
    </w:p>
    <w:p w:rsidR="00406754" w:rsidRPr="00406754" w:rsidRDefault="00406754" w:rsidP="00406754">
      <w:pPr>
        <w:pStyle w:val="Paragraphedeliste"/>
        <w:spacing w:after="0" w:line="240" w:lineRule="auto"/>
        <w:rPr>
          <w:rFonts w:cstheme="minorHAnsi"/>
          <w:iCs/>
        </w:rPr>
      </w:pPr>
    </w:p>
    <w:p w:rsidR="00891DD7" w:rsidRDefault="000C4A5E" w:rsidP="000C4A5E">
      <w:pPr>
        <w:spacing w:after="0" w:line="240" w:lineRule="auto"/>
      </w:pPr>
      <w:r>
        <w:rPr>
          <w:rFonts w:cstheme="minorHAnsi"/>
          <w:iCs/>
        </w:rPr>
        <w:t xml:space="preserve">              </w:t>
      </w:r>
      <w:r w:rsidR="00406754" w:rsidRPr="000C4A5E">
        <w:rPr>
          <w:rFonts w:cstheme="minorHAnsi"/>
          <w:iCs/>
        </w:rPr>
        <w:t>Nombre de personne</w:t>
      </w:r>
      <w:r w:rsidR="00891DD7" w:rsidRPr="000C4A5E">
        <w:rPr>
          <w:rFonts w:cstheme="minorHAnsi"/>
          <w:b/>
          <w:iCs/>
          <w:smallCaps/>
        </w:rPr>
        <w:t xml:space="preserve"> : </w:t>
      </w:r>
      <w:r w:rsidR="00406754" w:rsidRPr="000C4A5E">
        <w:rPr>
          <w:rFonts w:cstheme="minorHAnsi"/>
          <w:iCs/>
        </w:rPr>
        <w:t xml:space="preserve"> </w:t>
      </w:r>
      <w:sdt>
        <w:sdtPr>
          <w:id w:val="363256450"/>
          <w:placeholder>
            <w:docPart w:val="CC7AA38DF4FE48F8A4E4D23A64ED9A97"/>
          </w:placeholder>
          <w:showingPlcHdr/>
        </w:sdtPr>
        <w:sdtEndPr/>
        <w:sdtContent>
          <w:r w:rsidR="00891DD7" w:rsidRPr="000139D4">
            <w:rPr>
              <w:rStyle w:val="Textedelespacerserv"/>
            </w:rPr>
            <w:t>Cliquez ici pour taper du texte.</w:t>
          </w:r>
        </w:sdtContent>
      </w:sdt>
      <w:r w:rsidR="00891DD7">
        <w:t xml:space="preserve">                 </w:t>
      </w:r>
      <w:r w:rsidR="00406754" w:rsidRPr="000C4A5E">
        <w:rPr>
          <w:rFonts w:cstheme="minorHAnsi"/>
          <w:iCs/>
        </w:rPr>
        <w:t xml:space="preserve"> Niveau </w:t>
      </w:r>
      <w:r w:rsidR="00891DD7" w:rsidRPr="000C4A5E">
        <w:rPr>
          <w:rFonts w:cstheme="minorHAnsi"/>
          <w:iCs/>
        </w:rPr>
        <w:t xml:space="preserve">du personnel encadré : </w:t>
      </w:r>
      <w:sdt>
        <w:sdtPr>
          <w:id w:val="62073670"/>
          <w:placeholder>
            <w:docPart w:val="F557892AB13A4DC385A4F5991EDEEC6D"/>
          </w:placeholder>
          <w:showingPlcHdr/>
        </w:sdtPr>
        <w:sdtEndPr/>
        <w:sdtContent>
          <w:r w:rsidR="00891DD7" w:rsidRPr="000139D4">
            <w:rPr>
              <w:rStyle w:val="Textedelespacerserv"/>
            </w:rPr>
            <w:t>Cliquez ici pour taper du texte.</w:t>
          </w:r>
        </w:sdtContent>
      </w:sdt>
    </w:p>
    <w:p w:rsidR="00406754" w:rsidRPr="00891DD7" w:rsidRDefault="00406754" w:rsidP="00891DD7">
      <w:pPr>
        <w:spacing w:after="0" w:line="240" w:lineRule="auto"/>
        <w:rPr>
          <w:rFonts w:cstheme="minorHAnsi"/>
          <w:iCs/>
        </w:rPr>
      </w:pPr>
    </w:p>
    <w:p w:rsidR="00406754" w:rsidRPr="00406754" w:rsidRDefault="00891DD7" w:rsidP="00891DD7">
      <w:pPr>
        <w:pStyle w:val="Retraitcorpsdetexte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  <w:iCs/>
          <w:smallCaps w:val="0"/>
          <w:sz w:val="22"/>
          <w:szCs w:val="22"/>
        </w:rPr>
      </w:pPr>
      <w:r w:rsidRP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Connaissances acquises</w:t>
      </w:r>
      <w:r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 :</w:t>
      </w:r>
    </w:p>
    <w:sdt>
      <w:sdtPr>
        <w:id w:val="857467522"/>
        <w:placeholder>
          <w:docPart w:val="F296FACC46CD4F6799507F603F762C3C"/>
        </w:placeholder>
        <w:showingPlcHdr/>
      </w:sdtPr>
      <w:sdtEndPr/>
      <w:sdtContent>
        <w:p w:rsidR="00891DD7" w:rsidRDefault="00891DD7" w:rsidP="00891DD7">
          <w:pPr>
            <w:pStyle w:val="Paragraphedeliste"/>
            <w:spacing w:after="0" w:line="240" w:lineRule="auto"/>
          </w:pPr>
          <w:r w:rsidRPr="000139D4">
            <w:rPr>
              <w:rStyle w:val="Textedelespacerserv"/>
            </w:rPr>
            <w:t>Cliquez ici pour taper du texte.</w:t>
          </w:r>
        </w:p>
      </w:sdtContent>
    </w:sdt>
    <w:p w:rsidR="00406754" w:rsidRPr="00406754" w:rsidRDefault="00406754" w:rsidP="00406754">
      <w:pPr>
        <w:pStyle w:val="Paragraphedeliste"/>
        <w:spacing w:after="0" w:line="240" w:lineRule="auto"/>
        <w:rPr>
          <w:rFonts w:cstheme="minorHAnsi"/>
          <w:iCs/>
        </w:rPr>
      </w:pPr>
    </w:p>
    <w:p w:rsidR="00406754" w:rsidRPr="00406754" w:rsidRDefault="00891DD7" w:rsidP="00891DD7">
      <w:pPr>
        <w:pStyle w:val="Retraitcorpsdetexte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  <w:iCs/>
          <w:smallCaps w:val="0"/>
          <w:sz w:val="22"/>
          <w:szCs w:val="22"/>
        </w:rPr>
      </w:pPr>
      <w:r w:rsidRP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Savoir-faire</w:t>
      </w:r>
      <w:r w:rsidR="00406754" w:rsidRPr="00406754"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 xml:space="preserve"> acquis</w:t>
      </w:r>
      <w:r>
        <w:rPr>
          <w:rFonts w:asciiTheme="minorHAnsi" w:hAnsiTheme="minorHAnsi" w:cstheme="minorHAnsi"/>
          <w:b w:val="0"/>
          <w:iCs/>
          <w:smallCaps w:val="0"/>
          <w:sz w:val="22"/>
          <w:szCs w:val="22"/>
        </w:rPr>
        <w:t> :</w:t>
      </w:r>
    </w:p>
    <w:sdt>
      <w:sdtPr>
        <w:id w:val="904340195"/>
        <w:placeholder>
          <w:docPart w:val="4A4E514DBD104A859FA6BCFC8D148C3A"/>
        </w:placeholder>
        <w:showingPlcHdr/>
      </w:sdtPr>
      <w:sdtEndPr/>
      <w:sdtContent>
        <w:p w:rsidR="00891DD7" w:rsidRDefault="00891DD7" w:rsidP="00891DD7">
          <w:pPr>
            <w:pStyle w:val="Paragraphedeliste"/>
            <w:spacing w:after="0" w:line="240" w:lineRule="auto"/>
          </w:pPr>
          <w:r w:rsidRPr="000139D4">
            <w:rPr>
              <w:rStyle w:val="Textedelespacerserv"/>
            </w:rPr>
            <w:t>Cliquez ici pour taper du texte.</w:t>
          </w:r>
        </w:p>
      </w:sdtContent>
    </w:sdt>
    <w:p w:rsidR="00406754" w:rsidRDefault="00406754" w:rsidP="00406754">
      <w:pPr>
        <w:pStyle w:val="Paragraphedeliste"/>
        <w:spacing w:after="0" w:line="240" w:lineRule="auto"/>
        <w:rPr>
          <w:rFonts w:cstheme="minorHAnsi"/>
          <w:iCs/>
        </w:rPr>
      </w:pPr>
    </w:p>
    <w:p w:rsidR="00406754" w:rsidRDefault="00406754" w:rsidP="00406754">
      <w:pPr>
        <w:pStyle w:val="Retraitcorpsdetexte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0C4A5E" w:rsidRPr="000C4A5E" w:rsidRDefault="000C4A5E" w:rsidP="000C4A5E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mallCaps w:val="0"/>
          <w:color w:val="000080"/>
        </w:rPr>
      </w:pPr>
      <w:r>
        <w:rPr>
          <w:rFonts w:asciiTheme="minorHAnsi" w:hAnsiTheme="minorHAnsi" w:cstheme="minorHAnsi"/>
          <w:b/>
          <w:smallCaps w:val="0"/>
          <w:color w:val="000080"/>
        </w:rPr>
        <w:lastRenderedPageBreak/>
        <w:t>FICHE MISSION</w:t>
      </w:r>
    </w:p>
    <w:p w:rsidR="00F73A32" w:rsidRPr="00F73A32" w:rsidRDefault="00F73A32" w:rsidP="003B30D4">
      <w:pPr>
        <w:pStyle w:val="Retraitcorpsdetexte"/>
        <w:spacing w:after="0"/>
        <w:ind w:left="0"/>
        <w:rPr>
          <w:rFonts w:asciiTheme="minorHAnsi" w:hAnsiTheme="minorHAnsi" w:cstheme="minorHAnsi"/>
          <w:iCs/>
          <w:sz w:val="22"/>
          <w:szCs w:val="22"/>
        </w:rPr>
      </w:pPr>
    </w:p>
    <w:p w:rsidR="00FC0B4A" w:rsidRPr="00C921C1" w:rsidRDefault="00FC0B4A" w:rsidP="0027672E">
      <w:pPr>
        <w:pStyle w:val="Corpsdetexte3"/>
        <w:numPr>
          <w:ilvl w:val="0"/>
          <w:numId w:val="21"/>
        </w:numPr>
        <w:spacing w:after="0" w:line="240" w:lineRule="auto"/>
        <w:ind w:right="-567"/>
        <w:rPr>
          <w:rFonts w:cstheme="minorHAnsi"/>
          <w:b/>
          <w:smallCaps/>
          <w:sz w:val="22"/>
          <w:szCs w:val="22"/>
        </w:rPr>
      </w:pPr>
      <w:r w:rsidRPr="00C921C1">
        <w:rPr>
          <w:rFonts w:cstheme="minorHAnsi"/>
          <w:b/>
          <w:smallCaps/>
          <w:sz w:val="22"/>
          <w:szCs w:val="22"/>
        </w:rPr>
        <w:t>L’objectif de ce document est de déc</w:t>
      </w:r>
      <w:r w:rsidR="00C921C1" w:rsidRPr="00C921C1">
        <w:rPr>
          <w:rFonts w:cstheme="minorHAnsi"/>
          <w:b/>
          <w:smallCaps/>
          <w:sz w:val="22"/>
          <w:szCs w:val="22"/>
        </w:rPr>
        <w:t>r</w:t>
      </w:r>
      <w:r w:rsidRPr="00C921C1">
        <w:rPr>
          <w:rFonts w:cstheme="minorHAnsi"/>
          <w:b/>
          <w:smallCaps/>
          <w:sz w:val="22"/>
          <w:szCs w:val="22"/>
        </w:rPr>
        <w:t xml:space="preserve">ire et détailler une mission (la plus significative par rapport au diplôme demandé). </w:t>
      </w:r>
    </w:p>
    <w:p w:rsidR="00FC0B4A" w:rsidRPr="00C921C1" w:rsidRDefault="00FC0B4A" w:rsidP="00FC0B4A">
      <w:pPr>
        <w:pStyle w:val="Corpsdetexte3"/>
        <w:spacing w:after="0" w:line="240" w:lineRule="auto"/>
        <w:ind w:right="-567"/>
        <w:rPr>
          <w:rFonts w:cstheme="minorHAnsi"/>
          <w:b/>
          <w:smallCaps/>
          <w:sz w:val="22"/>
          <w:szCs w:val="22"/>
        </w:rPr>
      </w:pPr>
      <w:r w:rsidRPr="00C921C1">
        <w:rPr>
          <w:rFonts w:cstheme="minorHAnsi"/>
          <w:b/>
          <w:smallCaps/>
          <w:sz w:val="22"/>
          <w:szCs w:val="22"/>
        </w:rPr>
        <w:t>Permettant d’apprécier les connaissances, les savoir-faire, les compétences mobilises, les capacités d’analyse et de synthèse</w:t>
      </w:r>
      <w:r w:rsidR="00C921C1" w:rsidRPr="00C921C1">
        <w:rPr>
          <w:rFonts w:cstheme="minorHAnsi"/>
          <w:b/>
          <w:smallCaps/>
          <w:sz w:val="22"/>
          <w:szCs w:val="22"/>
        </w:rPr>
        <w:t>, le degré de responsabilité</w:t>
      </w:r>
      <w:r w:rsidRPr="00C921C1">
        <w:rPr>
          <w:rFonts w:cstheme="minorHAnsi"/>
          <w:b/>
          <w:smallCaps/>
          <w:sz w:val="22"/>
          <w:szCs w:val="22"/>
        </w:rPr>
        <w:t xml:space="preserve"> du candidat.</w:t>
      </w:r>
    </w:p>
    <w:p w:rsidR="009F45B0" w:rsidRDefault="009F45B0" w:rsidP="009F45B0">
      <w:pPr>
        <w:spacing w:after="0" w:line="120" w:lineRule="auto"/>
        <w:rPr>
          <w:rFonts w:ascii="Times New Roman" w:eastAsia="Times New Roman" w:hAnsi="Times New Roman" w:cs="Helvetica"/>
          <w:b/>
          <w:bCs/>
          <w:smallCaps/>
          <w:szCs w:val="20"/>
        </w:rPr>
      </w:pPr>
    </w:p>
    <w:p w:rsidR="00C921C1" w:rsidRPr="009F45B0" w:rsidRDefault="00C921C1" w:rsidP="009F45B0">
      <w:pPr>
        <w:spacing w:after="0" w:line="120" w:lineRule="auto"/>
        <w:rPr>
          <w:rFonts w:ascii="Times New Roman" w:eastAsia="Times New Roman" w:hAnsi="Times New Roman" w:cs="Helvetica"/>
          <w:b/>
          <w:bCs/>
          <w:smallCaps/>
          <w:szCs w:val="20"/>
        </w:rPr>
      </w:pPr>
    </w:p>
    <w:p w:rsidR="00C921C1" w:rsidRPr="0082308A" w:rsidRDefault="009F45B0" w:rsidP="0082308A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mallCaps/>
        </w:rPr>
      </w:pPr>
      <w:r w:rsidRPr="0082308A">
        <w:rPr>
          <w:rFonts w:eastAsia="Times New Roman" w:cstheme="minorHAnsi"/>
          <w:bCs/>
          <w:smallCaps/>
        </w:rPr>
        <w:t>le nom de l’entreprise ou de l’organisme où s’effectue la mission</w:t>
      </w:r>
    </w:p>
    <w:p w:rsidR="009F45B0" w:rsidRPr="00C921C1" w:rsidRDefault="0082308A" w:rsidP="00C921C1">
      <w:pPr>
        <w:spacing w:after="0" w:line="240" w:lineRule="auto"/>
      </w:pPr>
      <w:r>
        <w:rPr>
          <w:rFonts w:eastAsia="Times New Roman" w:cstheme="minorHAnsi"/>
          <w:bCs/>
          <w:smallCaps/>
        </w:rPr>
        <w:t xml:space="preserve">                 </w:t>
      </w:r>
      <w:r w:rsidR="00C921C1" w:rsidRPr="00C921C1">
        <w:rPr>
          <w:rFonts w:eastAsia="Times New Roman" w:cstheme="minorHAnsi"/>
          <w:bCs/>
          <w:smallCaps/>
        </w:rPr>
        <w:t xml:space="preserve"> </w:t>
      </w:r>
      <w:sdt>
        <w:sdtPr>
          <w:id w:val="-1239323817"/>
          <w:placeholder>
            <w:docPart w:val="C5C0903192E949949DCB733CE57E7688"/>
          </w:placeholder>
          <w:showingPlcHdr/>
        </w:sdtPr>
        <w:sdtEndPr/>
        <w:sdtContent>
          <w:r w:rsidR="00C921C1" w:rsidRPr="00C921C1">
            <w:rPr>
              <w:rStyle w:val="Textedelespacerserv"/>
            </w:rPr>
            <w:t>Cliquez ici pour taper du texte.</w:t>
          </w:r>
        </w:sdtContent>
      </w:sdt>
    </w:p>
    <w:p w:rsidR="00C921C1" w:rsidRDefault="00C921C1" w:rsidP="00C921C1">
      <w:pPr>
        <w:spacing w:after="0" w:line="240" w:lineRule="auto"/>
        <w:rPr>
          <w:rFonts w:eastAsia="Times New Roman" w:cstheme="minorHAnsi"/>
          <w:bCs/>
          <w:smallCaps/>
        </w:rPr>
      </w:pPr>
    </w:p>
    <w:p w:rsidR="00C921C1" w:rsidRPr="0082308A" w:rsidRDefault="009F45B0" w:rsidP="0082308A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mallCaps/>
        </w:rPr>
      </w:pPr>
      <w:r w:rsidRPr="0082308A">
        <w:rPr>
          <w:rFonts w:eastAsia="Times New Roman" w:cstheme="minorHAnsi"/>
          <w:bCs/>
          <w:smallCaps/>
        </w:rPr>
        <w:t>le contenu, l’ampleur et le niveau des activités</w:t>
      </w:r>
    </w:p>
    <w:p w:rsidR="00C921C1" w:rsidRPr="00C921C1" w:rsidRDefault="0082308A" w:rsidP="00C921C1">
      <w:pPr>
        <w:spacing w:after="0" w:line="240" w:lineRule="auto"/>
      </w:pPr>
      <w:r>
        <w:t xml:space="preserve">             </w:t>
      </w:r>
      <w:r w:rsidR="00C921C1" w:rsidRPr="00C921C1">
        <w:t xml:space="preserve"> </w:t>
      </w:r>
      <w:sdt>
        <w:sdtPr>
          <w:id w:val="-462964207"/>
          <w:placeholder>
            <w:docPart w:val="54A876F8C2AD473FAD878489ECB03FB4"/>
          </w:placeholder>
          <w:showingPlcHdr/>
        </w:sdtPr>
        <w:sdtEndPr/>
        <w:sdtContent>
          <w:r w:rsidR="00C921C1" w:rsidRPr="00C921C1">
            <w:rPr>
              <w:rStyle w:val="Textedelespacerserv"/>
            </w:rPr>
            <w:t>Cliquez ici pour taper du texte.</w:t>
          </w:r>
        </w:sdtContent>
      </w:sdt>
    </w:p>
    <w:p w:rsidR="00C921C1" w:rsidRDefault="00C921C1" w:rsidP="00C921C1">
      <w:pPr>
        <w:spacing w:after="0" w:line="240" w:lineRule="auto"/>
        <w:rPr>
          <w:rFonts w:eastAsia="Times New Roman" w:cstheme="minorHAnsi"/>
          <w:bCs/>
          <w:smallCaps/>
        </w:rPr>
      </w:pPr>
    </w:p>
    <w:p w:rsidR="00C921C1" w:rsidRPr="0082308A" w:rsidRDefault="009F45B0" w:rsidP="0082308A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mallCaps/>
        </w:rPr>
      </w:pPr>
      <w:r w:rsidRPr="0082308A">
        <w:rPr>
          <w:rFonts w:eastAsia="Times New Roman" w:cstheme="minorHAnsi"/>
          <w:bCs/>
          <w:smallCaps/>
        </w:rPr>
        <w:t>le type de matériels, de documentations utilisés</w:t>
      </w:r>
    </w:p>
    <w:p w:rsidR="00C921C1" w:rsidRPr="00C921C1" w:rsidRDefault="0082308A" w:rsidP="00C921C1">
      <w:pPr>
        <w:spacing w:after="0" w:line="240" w:lineRule="auto"/>
      </w:pPr>
      <w:r>
        <w:t xml:space="preserve">             </w:t>
      </w:r>
      <w:r w:rsidR="00C921C1" w:rsidRPr="00C921C1">
        <w:t xml:space="preserve"> </w:t>
      </w:r>
      <w:sdt>
        <w:sdtPr>
          <w:id w:val="788938785"/>
          <w:placeholder>
            <w:docPart w:val="2CAD59566F8C49488241512D0E1C5D54"/>
          </w:placeholder>
          <w:showingPlcHdr/>
        </w:sdtPr>
        <w:sdtEndPr/>
        <w:sdtContent>
          <w:r w:rsidR="00C921C1" w:rsidRPr="00C921C1">
            <w:rPr>
              <w:rStyle w:val="Textedelespacerserv"/>
            </w:rPr>
            <w:t>Cliquez ici pour taper du texte.</w:t>
          </w:r>
        </w:sdtContent>
      </w:sdt>
    </w:p>
    <w:p w:rsidR="00C921C1" w:rsidRDefault="00C921C1" w:rsidP="00C921C1">
      <w:pPr>
        <w:spacing w:after="0" w:line="240" w:lineRule="auto"/>
        <w:rPr>
          <w:rFonts w:eastAsia="Times New Roman" w:cstheme="minorHAnsi"/>
          <w:bCs/>
          <w:smallCaps/>
        </w:rPr>
      </w:pPr>
    </w:p>
    <w:p w:rsidR="00C921C1" w:rsidRPr="0082308A" w:rsidRDefault="009F45B0" w:rsidP="0082308A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mallCaps/>
        </w:rPr>
      </w:pPr>
      <w:r w:rsidRPr="0082308A">
        <w:rPr>
          <w:rFonts w:eastAsia="Times New Roman" w:cstheme="minorHAnsi"/>
          <w:bCs/>
          <w:smallCaps/>
        </w:rPr>
        <w:t>l’organisation de votre travai</w:t>
      </w:r>
      <w:r w:rsidR="00C921C1" w:rsidRPr="0082308A">
        <w:rPr>
          <w:rFonts w:eastAsia="Times New Roman" w:cstheme="minorHAnsi"/>
          <w:bCs/>
          <w:smallCaps/>
        </w:rPr>
        <w:t>l</w:t>
      </w:r>
    </w:p>
    <w:p w:rsidR="00C921C1" w:rsidRPr="00C921C1" w:rsidRDefault="0082308A" w:rsidP="00C921C1">
      <w:pPr>
        <w:spacing w:after="0" w:line="240" w:lineRule="auto"/>
      </w:pPr>
      <w:r>
        <w:t xml:space="preserve">             </w:t>
      </w:r>
      <w:r w:rsidR="00C921C1" w:rsidRPr="00C921C1">
        <w:t xml:space="preserve"> </w:t>
      </w:r>
      <w:sdt>
        <w:sdtPr>
          <w:id w:val="-1114595979"/>
          <w:placeholder>
            <w:docPart w:val="7DE89EE1B7034C19B55CB114103EDB85"/>
          </w:placeholder>
          <w:showingPlcHdr/>
        </w:sdtPr>
        <w:sdtEndPr/>
        <w:sdtContent>
          <w:r w:rsidR="00C921C1" w:rsidRPr="00C921C1">
            <w:rPr>
              <w:rStyle w:val="Textedelespacerserv"/>
            </w:rPr>
            <w:t>Cliquez ici pour taper du texte.</w:t>
          </w:r>
        </w:sdtContent>
      </w:sdt>
    </w:p>
    <w:p w:rsidR="00C921C1" w:rsidRDefault="00C921C1" w:rsidP="00C921C1">
      <w:pPr>
        <w:spacing w:after="0" w:line="240" w:lineRule="auto"/>
        <w:rPr>
          <w:rFonts w:eastAsia="Times New Roman" w:cstheme="minorHAnsi"/>
          <w:bCs/>
          <w:smallCaps/>
        </w:rPr>
      </w:pPr>
    </w:p>
    <w:p w:rsidR="00C921C1" w:rsidRPr="0082308A" w:rsidRDefault="009F45B0" w:rsidP="0082308A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mallCaps/>
        </w:rPr>
      </w:pPr>
      <w:r w:rsidRPr="0082308A">
        <w:rPr>
          <w:rFonts w:eastAsia="Times New Roman" w:cstheme="minorHAnsi"/>
          <w:bCs/>
          <w:smallCaps/>
        </w:rPr>
        <w:t>les résultats</w:t>
      </w:r>
    </w:p>
    <w:p w:rsidR="00C921C1" w:rsidRPr="00C921C1" w:rsidRDefault="0082308A" w:rsidP="00C921C1">
      <w:pPr>
        <w:spacing w:after="0" w:line="240" w:lineRule="auto"/>
      </w:pPr>
      <w:r>
        <w:t xml:space="preserve">             </w:t>
      </w:r>
      <w:r w:rsidR="00C921C1" w:rsidRPr="00C921C1">
        <w:t xml:space="preserve"> </w:t>
      </w:r>
      <w:sdt>
        <w:sdtPr>
          <w:id w:val="1475564920"/>
          <w:placeholder>
            <w:docPart w:val="4BAD6BD224AE4972A701047FEBD4953C"/>
          </w:placeholder>
          <w:showingPlcHdr/>
        </w:sdtPr>
        <w:sdtEndPr/>
        <w:sdtContent>
          <w:r w:rsidR="00C921C1" w:rsidRPr="00C921C1">
            <w:rPr>
              <w:rStyle w:val="Textedelespacerserv"/>
            </w:rPr>
            <w:t>Cliquez ici pour taper du texte.</w:t>
          </w:r>
        </w:sdtContent>
      </w:sdt>
    </w:p>
    <w:p w:rsidR="00C921C1" w:rsidRDefault="00C921C1" w:rsidP="00C921C1">
      <w:pPr>
        <w:spacing w:after="0" w:line="240" w:lineRule="auto"/>
        <w:rPr>
          <w:rFonts w:eastAsia="Times New Roman" w:cstheme="minorHAnsi"/>
          <w:bCs/>
          <w:smallCaps/>
        </w:rPr>
      </w:pPr>
    </w:p>
    <w:p w:rsidR="00C921C1" w:rsidRPr="0082308A" w:rsidRDefault="009F45B0" w:rsidP="0082308A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mallCaps/>
        </w:rPr>
      </w:pPr>
      <w:r w:rsidRPr="0082308A">
        <w:rPr>
          <w:rFonts w:eastAsia="Times New Roman" w:cstheme="minorHAnsi"/>
          <w:bCs/>
          <w:smallCaps/>
        </w:rPr>
        <w:t>les relations avec la hiérarchie, les services internes et avec l’extérieur</w:t>
      </w:r>
    </w:p>
    <w:p w:rsidR="00C921C1" w:rsidRPr="00C921C1" w:rsidRDefault="0082308A" w:rsidP="00C921C1">
      <w:pPr>
        <w:spacing w:after="0" w:line="240" w:lineRule="auto"/>
      </w:pPr>
      <w:r>
        <w:t xml:space="preserve">             </w:t>
      </w:r>
      <w:r w:rsidR="00C921C1" w:rsidRPr="00C921C1">
        <w:t xml:space="preserve"> </w:t>
      </w:r>
      <w:sdt>
        <w:sdtPr>
          <w:id w:val="438420045"/>
          <w:placeholder>
            <w:docPart w:val="6C3E3454A8014B48BE62A13AF059857C"/>
          </w:placeholder>
          <w:showingPlcHdr/>
        </w:sdtPr>
        <w:sdtEndPr/>
        <w:sdtContent>
          <w:r w:rsidR="00C921C1" w:rsidRPr="00C921C1">
            <w:rPr>
              <w:rStyle w:val="Textedelespacerserv"/>
            </w:rPr>
            <w:t>Cliquez ici pour taper du texte.</w:t>
          </w:r>
        </w:sdtContent>
      </w:sdt>
    </w:p>
    <w:p w:rsidR="00C921C1" w:rsidRDefault="00C921C1" w:rsidP="00C921C1">
      <w:pPr>
        <w:spacing w:after="0" w:line="240" w:lineRule="auto"/>
        <w:rPr>
          <w:rFonts w:eastAsia="Times New Roman" w:cstheme="minorHAnsi"/>
          <w:bCs/>
          <w:smallCaps/>
        </w:rPr>
      </w:pPr>
    </w:p>
    <w:p w:rsidR="00C921C1" w:rsidRPr="0082308A" w:rsidRDefault="009F45B0" w:rsidP="0082308A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mallCaps/>
        </w:rPr>
      </w:pPr>
      <w:r w:rsidRPr="0082308A">
        <w:rPr>
          <w:rFonts w:eastAsia="Times New Roman" w:cstheme="minorHAnsi"/>
          <w:bCs/>
          <w:smallCaps/>
        </w:rPr>
        <w:t>les consignes qui vous sont données</w:t>
      </w:r>
    </w:p>
    <w:p w:rsidR="00C921C1" w:rsidRPr="00C921C1" w:rsidRDefault="0082308A" w:rsidP="00C921C1">
      <w:pPr>
        <w:spacing w:after="0" w:line="240" w:lineRule="auto"/>
      </w:pPr>
      <w:r>
        <w:t xml:space="preserve">             </w:t>
      </w:r>
      <w:r w:rsidR="00C921C1" w:rsidRPr="00C921C1">
        <w:t xml:space="preserve"> </w:t>
      </w:r>
      <w:sdt>
        <w:sdtPr>
          <w:id w:val="-1877072161"/>
          <w:placeholder>
            <w:docPart w:val="901C146AF1C94F6FB5E476D03C966827"/>
          </w:placeholder>
          <w:showingPlcHdr/>
        </w:sdtPr>
        <w:sdtEndPr/>
        <w:sdtContent>
          <w:r w:rsidR="00C921C1" w:rsidRPr="00C921C1">
            <w:rPr>
              <w:rStyle w:val="Textedelespacerserv"/>
            </w:rPr>
            <w:t>Cliquez ici pour taper du texte.</w:t>
          </w:r>
        </w:sdtContent>
      </w:sdt>
    </w:p>
    <w:p w:rsidR="00C921C1" w:rsidRDefault="00C921C1" w:rsidP="00C921C1">
      <w:pPr>
        <w:spacing w:after="0" w:line="240" w:lineRule="auto"/>
        <w:rPr>
          <w:rFonts w:eastAsia="Times New Roman" w:cstheme="minorHAnsi"/>
          <w:bCs/>
          <w:smallCaps/>
        </w:rPr>
      </w:pPr>
    </w:p>
    <w:p w:rsidR="00C921C1" w:rsidRPr="0082308A" w:rsidRDefault="009F45B0" w:rsidP="0082308A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mallCaps/>
        </w:rPr>
      </w:pPr>
      <w:r w:rsidRPr="0082308A">
        <w:rPr>
          <w:rFonts w:eastAsia="Times New Roman" w:cstheme="minorHAnsi"/>
          <w:bCs/>
          <w:smallCaps/>
        </w:rPr>
        <w:t>les connaissances mobilisées</w:t>
      </w:r>
    </w:p>
    <w:p w:rsidR="00046480" w:rsidRDefault="0082308A" w:rsidP="0082308A">
      <w:pPr>
        <w:spacing w:after="0" w:line="240" w:lineRule="auto"/>
      </w:pPr>
      <w:r>
        <w:t xml:space="preserve">             </w:t>
      </w:r>
      <w:r w:rsidR="00C921C1" w:rsidRPr="00C921C1">
        <w:t xml:space="preserve"> </w:t>
      </w:r>
      <w:sdt>
        <w:sdtPr>
          <w:id w:val="774062868"/>
          <w:placeholder>
            <w:docPart w:val="EA013F98902B4498836E0A8BF6493D30"/>
          </w:placeholder>
          <w:showingPlcHdr/>
        </w:sdtPr>
        <w:sdtEndPr/>
        <w:sdtContent>
          <w:r w:rsidR="00C921C1" w:rsidRPr="000139D4">
            <w:rPr>
              <w:rStyle w:val="Textedelespacerserv"/>
            </w:rPr>
            <w:t>Cliquez ici pour taper du texte.</w:t>
          </w:r>
        </w:sdtContent>
      </w:sdt>
    </w:p>
    <w:p w:rsidR="0082308A" w:rsidRPr="0082308A" w:rsidRDefault="0082308A" w:rsidP="0082308A">
      <w:pPr>
        <w:spacing w:after="0" w:line="240" w:lineRule="auto"/>
      </w:pPr>
    </w:p>
    <w:p w:rsidR="00C921C1" w:rsidRPr="0082308A" w:rsidRDefault="009F45B0" w:rsidP="0082308A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mallCaps/>
        </w:rPr>
      </w:pPr>
      <w:r w:rsidRPr="0082308A">
        <w:rPr>
          <w:rFonts w:cstheme="minorHAnsi"/>
          <w:bCs/>
          <w:smallCaps/>
        </w:rPr>
        <w:t>La mission et ses objectifs </w:t>
      </w:r>
      <w:r w:rsidR="0082308A" w:rsidRPr="0082308A">
        <w:rPr>
          <w:rFonts w:cstheme="minorHAnsi"/>
          <w:bCs/>
          <w:smallCaps/>
        </w:rPr>
        <w:t xml:space="preserve">- </w:t>
      </w:r>
      <w:r w:rsidR="00C921C1" w:rsidRPr="0082308A">
        <w:rPr>
          <w:rFonts w:eastAsia="Times New Roman" w:cstheme="minorHAnsi"/>
          <w:bCs/>
          <w:smallCaps/>
        </w:rPr>
        <w:t>Les principales activités assurées pour réaliser cette mission : </w:t>
      </w:r>
    </w:p>
    <w:p w:rsidR="00C921C1" w:rsidRPr="00C921C1" w:rsidRDefault="0082308A" w:rsidP="00C921C1">
      <w:pPr>
        <w:spacing w:after="0" w:line="240" w:lineRule="auto"/>
        <w:rPr>
          <w:rFonts w:eastAsia="Times New Roman" w:cstheme="minorHAnsi"/>
          <w:bCs/>
          <w:smallCaps/>
        </w:rPr>
      </w:pPr>
      <w:r>
        <w:rPr>
          <w:rFonts w:eastAsia="Times New Roman" w:cstheme="minorHAnsi"/>
          <w:bCs/>
          <w:smallCaps/>
        </w:rPr>
        <w:t xml:space="preserve">                  </w:t>
      </w:r>
      <w:sdt>
        <w:sdtPr>
          <w:id w:val="-341016749"/>
          <w:placeholder>
            <w:docPart w:val="BD909FF0048042C985AD7044D990565E"/>
          </w:placeholder>
          <w:showingPlcHdr/>
        </w:sdtPr>
        <w:sdtEndPr/>
        <w:sdtContent>
          <w:r w:rsidRPr="000139D4">
            <w:rPr>
              <w:rStyle w:val="Textedelespacerserv"/>
            </w:rPr>
            <w:t>Cliquez ici pour taper du texte.</w:t>
          </w:r>
        </w:sdtContent>
      </w:sdt>
    </w:p>
    <w:p w:rsidR="0082308A" w:rsidRDefault="0082308A" w:rsidP="009F45B0">
      <w:pPr>
        <w:spacing w:after="0" w:line="240" w:lineRule="auto"/>
        <w:rPr>
          <w:rFonts w:eastAsia="Times New Roman" w:cstheme="minorHAnsi"/>
          <w:bCs/>
          <w:smallCaps/>
        </w:rPr>
      </w:pPr>
    </w:p>
    <w:p w:rsidR="009F45B0" w:rsidRPr="0082308A" w:rsidRDefault="0082308A" w:rsidP="0027672E">
      <w:pPr>
        <w:pStyle w:val="Corpsdetexte3"/>
        <w:numPr>
          <w:ilvl w:val="0"/>
          <w:numId w:val="21"/>
        </w:numPr>
        <w:spacing w:before="120"/>
        <w:ind w:right="-567"/>
        <w:rPr>
          <w:rFonts w:cstheme="minorHAnsi"/>
          <w:b/>
          <w:smallCaps/>
          <w:sz w:val="22"/>
          <w:szCs w:val="22"/>
        </w:rPr>
      </w:pPr>
      <w:r w:rsidRPr="0082308A">
        <w:rPr>
          <w:rFonts w:cstheme="minorHAnsi"/>
          <w:b/>
          <w:smallCaps/>
          <w:sz w:val="22"/>
          <w:szCs w:val="22"/>
        </w:rPr>
        <w:lastRenderedPageBreak/>
        <w:t xml:space="preserve">Précisez pour </w:t>
      </w:r>
      <w:r w:rsidR="0027672E">
        <w:rPr>
          <w:rFonts w:cstheme="minorHAnsi"/>
          <w:b/>
          <w:smallCaps/>
          <w:sz w:val="22"/>
          <w:szCs w:val="22"/>
        </w:rPr>
        <w:t>les</w:t>
      </w:r>
      <w:r w:rsidRPr="0082308A">
        <w:rPr>
          <w:rFonts w:cstheme="minorHAnsi"/>
          <w:b/>
          <w:smallCaps/>
          <w:sz w:val="22"/>
          <w:szCs w:val="22"/>
        </w:rPr>
        <w:t xml:space="preserve"> activités le type de matériel, la documen</w:t>
      </w:r>
      <w:r>
        <w:rPr>
          <w:rFonts w:cstheme="minorHAnsi"/>
          <w:b/>
          <w:smallCaps/>
          <w:sz w:val="22"/>
          <w:szCs w:val="22"/>
        </w:rPr>
        <w:t>ta</w:t>
      </w:r>
      <w:r w:rsidRPr="0082308A">
        <w:rPr>
          <w:rFonts w:cstheme="minorHAnsi"/>
          <w:b/>
          <w:smallCaps/>
          <w:sz w:val="22"/>
          <w:szCs w:val="22"/>
        </w:rPr>
        <w:t>tion utile ainsi que l’organisation de votre travail et les résultats</w:t>
      </w:r>
      <w:r w:rsidR="009F45B0" w:rsidRPr="0082308A">
        <w:rPr>
          <w:rFonts w:cstheme="minorHAnsi"/>
          <w:b/>
          <w:smallCaps/>
          <w:sz w:val="22"/>
          <w:szCs w:val="22"/>
        </w:rPr>
        <w:t xml:space="preserve"> </w:t>
      </w:r>
    </w:p>
    <w:tbl>
      <w:tblPr>
        <w:tblStyle w:val="Trameclaire-Accent4"/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1"/>
        <w:gridCol w:w="476"/>
        <w:gridCol w:w="490"/>
        <w:gridCol w:w="490"/>
        <w:gridCol w:w="490"/>
        <w:gridCol w:w="490"/>
      </w:tblGrid>
      <w:tr w:rsidR="000A7018" w:rsidRPr="009F45B0" w:rsidTr="0006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45B0" w:rsidRPr="004E2583" w:rsidRDefault="009F45B0" w:rsidP="009F45B0">
            <w:pPr>
              <w:spacing w:before="240"/>
              <w:jc w:val="center"/>
              <w:rPr>
                <w:rFonts w:eastAsia="Times New Roman" w:cstheme="minorHAnsi"/>
                <w:b/>
                <w:bCs/>
                <w:smallCaps/>
                <w:szCs w:val="20"/>
              </w:rPr>
            </w:pPr>
            <w:r w:rsidRPr="004E2583">
              <w:rPr>
                <w:rFonts w:eastAsia="Times New Roman" w:cstheme="minorHAnsi"/>
                <w:b/>
                <w:bCs/>
                <w:smallCaps/>
                <w:szCs w:val="20"/>
              </w:rPr>
              <w:t>Descriptif des activités</w:t>
            </w:r>
          </w:p>
        </w:tc>
        <w:tc>
          <w:tcPr>
            <w:tcW w:w="4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45B0" w:rsidRPr="004E2583" w:rsidRDefault="009F45B0" w:rsidP="009F45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  <w:r w:rsidRPr="004E2583"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0" w:type="dxa"/>
            <w:gridSpan w:val="4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45B0" w:rsidRPr="004E2583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bCs/>
                <w:smallCaps/>
                <w:szCs w:val="20"/>
              </w:rPr>
            </w:pPr>
            <w:r w:rsidRPr="004E2583">
              <w:rPr>
                <w:rFonts w:eastAsia="Times New Roman" w:cstheme="minorHAnsi"/>
                <w:b/>
                <w:bCs/>
                <w:smallCaps/>
                <w:szCs w:val="20"/>
              </w:rPr>
              <w:t xml:space="preserve">Niveau de responsabilité </w:t>
            </w:r>
          </w:p>
        </w:tc>
      </w:tr>
      <w:tr w:rsidR="000A7018" w:rsidRPr="009F45B0" w:rsidTr="00060E8E">
        <w:trPr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9F45B0" w:rsidRPr="009F45B0" w:rsidRDefault="009F45B0" w:rsidP="009F45B0">
            <w:pPr>
              <w:spacing w:before="120"/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27672E" w:rsidRDefault="0027672E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27672E" w:rsidRDefault="0027672E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27672E" w:rsidRDefault="0027672E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27672E" w:rsidRPr="009F45B0" w:rsidRDefault="0027672E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  <w:p w:rsidR="009F45B0" w:rsidRPr="009F45B0" w:rsidRDefault="009F45B0" w:rsidP="009F45B0">
            <w:pPr>
              <w:rPr>
                <w:rFonts w:ascii="Helvetica" w:eastAsia="Times New Roman" w:hAnsi="Helvetica" w:cs="Helvetica"/>
                <w:smallCaps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9F45B0" w:rsidRPr="009F45B0" w:rsidRDefault="009F45B0" w:rsidP="009F4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mallCaps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9F45B0" w:rsidRPr="009F45B0" w:rsidRDefault="009F45B0" w:rsidP="009F45B0">
            <w:pPr>
              <w:spacing w:before="120"/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spacing w:before="120"/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spacing w:before="120"/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9F45B0">
            <w:pPr>
              <w:spacing w:before="120"/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  <w:p w:rsidR="009F45B0" w:rsidRPr="009F45B0" w:rsidRDefault="009F45B0" w:rsidP="000A7018">
            <w:pPr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F45B0" w:rsidRPr="009F45B0" w:rsidRDefault="009F45B0" w:rsidP="009F4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9F45B0" w:rsidRPr="009F45B0" w:rsidRDefault="009F45B0" w:rsidP="009F45B0">
            <w:pPr>
              <w:spacing w:before="120"/>
              <w:jc w:val="center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F45B0" w:rsidRPr="009F45B0" w:rsidRDefault="009F45B0" w:rsidP="009F45B0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Helvetica"/>
                <w:b/>
                <w:bCs/>
                <w:smallCaps/>
                <w:szCs w:val="20"/>
              </w:rPr>
            </w:pPr>
          </w:p>
        </w:tc>
      </w:tr>
    </w:tbl>
    <w:p w:rsidR="009150A6" w:rsidRDefault="009150A6" w:rsidP="009F45B0">
      <w:pPr>
        <w:pStyle w:val="Sansinterligne"/>
      </w:pPr>
    </w:p>
    <w:p w:rsidR="0082308A" w:rsidRPr="004E2583" w:rsidRDefault="009F45B0" w:rsidP="0027672E">
      <w:pPr>
        <w:pStyle w:val="Sansinterligne"/>
        <w:rPr>
          <w:rFonts w:cstheme="minorHAnsi"/>
          <w:sz w:val="20"/>
          <w:szCs w:val="20"/>
        </w:rPr>
      </w:pPr>
      <w:r w:rsidRPr="004E2583">
        <w:rPr>
          <w:rFonts w:cstheme="minorHAnsi"/>
          <w:sz w:val="20"/>
          <w:szCs w:val="20"/>
        </w:rPr>
        <w:t>Dans la colonne « % », indiquez le pourcentage du temps que vous consacrez à l’activi</w:t>
      </w:r>
      <w:r w:rsidR="0027672E" w:rsidRPr="004E2583">
        <w:rPr>
          <w:rFonts w:cstheme="minorHAnsi"/>
          <w:sz w:val="20"/>
          <w:szCs w:val="20"/>
        </w:rPr>
        <w:t>té</w:t>
      </w:r>
    </w:p>
    <w:p w:rsidR="009F45B0" w:rsidRPr="004E2583" w:rsidRDefault="0082308A" w:rsidP="009F45B0">
      <w:pPr>
        <w:pStyle w:val="Sansinterligne"/>
        <w:rPr>
          <w:rFonts w:cstheme="minorHAnsi"/>
          <w:b/>
          <w:bCs/>
          <w:smallCaps/>
          <w:sz w:val="20"/>
          <w:szCs w:val="20"/>
        </w:rPr>
      </w:pPr>
      <w:r w:rsidRPr="004E2583">
        <w:rPr>
          <w:rFonts w:cstheme="minorHAnsi"/>
          <w:sz w:val="20"/>
          <w:szCs w:val="20"/>
        </w:rPr>
        <w:t xml:space="preserve">     </w:t>
      </w:r>
      <w:r w:rsidR="00796FE3" w:rsidRPr="004E2583">
        <w:rPr>
          <w:rFonts w:cstheme="minorHAnsi"/>
          <w:sz w:val="20"/>
          <w:szCs w:val="20"/>
        </w:rPr>
        <w:t>Niveau 1 : J</w:t>
      </w:r>
      <w:r w:rsidR="009F45B0" w:rsidRPr="004E2583">
        <w:rPr>
          <w:rFonts w:cstheme="minorHAnsi"/>
          <w:sz w:val="20"/>
          <w:szCs w:val="20"/>
        </w:rPr>
        <w:t>’applique des consignes ou des procédures</w:t>
      </w:r>
    </w:p>
    <w:p w:rsidR="009F45B0" w:rsidRPr="004E2583" w:rsidRDefault="009F45B0" w:rsidP="009F45B0">
      <w:pPr>
        <w:pStyle w:val="Sansinterligne"/>
        <w:rPr>
          <w:rFonts w:cstheme="minorHAnsi"/>
          <w:b/>
          <w:bCs/>
          <w:smallCaps/>
          <w:sz w:val="20"/>
          <w:szCs w:val="20"/>
        </w:rPr>
      </w:pPr>
      <w:r w:rsidRPr="004E2583">
        <w:rPr>
          <w:rFonts w:cstheme="minorHAnsi"/>
          <w:sz w:val="20"/>
          <w:szCs w:val="20"/>
        </w:rPr>
        <w:t xml:space="preserve">    </w:t>
      </w:r>
      <w:r w:rsidR="00433C2F" w:rsidRPr="004E2583">
        <w:rPr>
          <w:rFonts w:cstheme="minorHAnsi"/>
          <w:sz w:val="20"/>
          <w:szCs w:val="20"/>
        </w:rPr>
        <w:t xml:space="preserve"> </w:t>
      </w:r>
      <w:r w:rsidR="00796FE3" w:rsidRPr="004E2583">
        <w:rPr>
          <w:rFonts w:cstheme="minorHAnsi"/>
          <w:sz w:val="20"/>
          <w:szCs w:val="20"/>
        </w:rPr>
        <w:t>Niveau 2 : J</w:t>
      </w:r>
      <w:r w:rsidRPr="004E2583">
        <w:rPr>
          <w:rFonts w:cstheme="minorHAnsi"/>
          <w:sz w:val="20"/>
          <w:szCs w:val="20"/>
        </w:rPr>
        <w:t>’améliore ou optimise des solutions ou des procédures</w:t>
      </w:r>
    </w:p>
    <w:p w:rsidR="009F45B0" w:rsidRPr="004E2583" w:rsidRDefault="009F45B0" w:rsidP="009F45B0">
      <w:pPr>
        <w:pStyle w:val="Sansinterligne"/>
        <w:rPr>
          <w:rFonts w:cstheme="minorHAnsi"/>
          <w:b/>
          <w:bCs/>
          <w:smallCaps/>
          <w:sz w:val="20"/>
          <w:szCs w:val="20"/>
        </w:rPr>
      </w:pPr>
      <w:r w:rsidRPr="004E2583">
        <w:rPr>
          <w:rFonts w:cstheme="minorHAnsi"/>
          <w:sz w:val="20"/>
          <w:szCs w:val="20"/>
        </w:rPr>
        <w:t xml:space="preserve">    </w:t>
      </w:r>
      <w:r w:rsidR="00433C2F" w:rsidRPr="004E2583">
        <w:rPr>
          <w:rFonts w:cstheme="minorHAnsi"/>
          <w:sz w:val="20"/>
          <w:szCs w:val="20"/>
        </w:rPr>
        <w:t xml:space="preserve"> </w:t>
      </w:r>
      <w:r w:rsidR="00796FE3" w:rsidRPr="004E2583">
        <w:rPr>
          <w:rFonts w:cstheme="minorHAnsi"/>
          <w:sz w:val="20"/>
          <w:szCs w:val="20"/>
        </w:rPr>
        <w:t>Niveau 3 : J</w:t>
      </w:r>
      <w:r w:rsidRPr="004E2583">
        <w:rPr>
          <w:rFonts w:cstheme="minorHAnsi"/>
          <w:sz w:val="20"/>
          <w:szCs w:val="20"/>
        </w:rPr>
        <w:t>e conçois des programmes ou définis des cahiers des charges</w:t>
      </w:r>
    </w:p>
    <w:p w:rsidR="009F45B0" w:rsidRPr="004E2583" w:rsidRDefault="009F45B0" w:rsidP="009F45B0">
      <w:pPr>
        <w:pStyle w:val="Sansinterligne"/>
        <w:rPr>
          <w:rFonts w:cstheme="minorHAnsi"/>
          <w:sz w:val="20"/>
          <w:szCs w:val="20"/>
        </w:rPr>
      </w:pPr>
      <w:r w:rsidRPr="004E2583">
        <w:rPr>
          <w:rFonts w:cstheme="minorHAnsi"/>
          <w:sz w:val="20"/>
          <w:szCs w:val="20"/>
        </w:rPr>
        <w:t xml:space="preserve">    </w:t>
      </w:r>
      <w:r w:rsidR="00433C2F" w:rsidRPr="004E2583">
        <w:rPr>
          <w:rFonts w:cstheme="minorHAnsi"/>
          <w:sz w:val="20"/>
          <w:szCs w:val="20"/>
        </w:rPr>
        <w:t xml:space="preserve"> </w:t>
      </w:r>
      <w:r w:rsidR="00796FE3" w:rsidRPr="004E2583">
        <w:rPr>
          <w:rFonts w:cstheme="minorHAnsi"/>
          <w:sz w:val="20"/>
          <w:szCs w:val="20"/>
        </w:rPr>
        <w:t>Niveau 4 : J</w:t>
      </w:r>
      <w:r w:rsidRPr="004E2583">
        <w:rPr>
          <w:rFonts w:cstheme="minorHAnsi"/>
          <w:sz w:val="20"/>
          <w:szCs w:val="20"/>
        </w:rPr>
        <w:t>e définis des orientations ou des stratégies</w:t>
      </w:r>
    </w:p>
    <w:p w:rsidR="009150A6" w:rsidRDefault="009150A6" w:rsidP="009F45B0">
      <w:pPr>
        <w:pStyle w:val="Sansinterligne"/>
      </w:pPr>
    </w:p>
    <w:p w:rsidR="009150A6" w:rsidRPr="004262D0" w:rsidRDefault="009150A6" w:rsidP="009F45B0">
      <w:pPr>
        <w:pStyle w:val="Sansinterligne"/>
        <w:rPr>
          <w:b/>
          <w:bCs/>
          <w:smallCaps/>
        </w:rPr>
      </w:pPr>
    </w:p>
    <w:p w:rsidR="0027672E" w:rsidRDefault="0027672E" w:rsidP="009F45B0">
      <w:pPr>
        <w:pStyle w:val="Sansinterligne"/>
      </w:pPr>
    </w:p>
    <w:p w:rsidR="009F45B0" w:rsidRDefault="009F45B0" w:rsidP="0027672E">
      <w:pPr>
        <w:pStyle w:val="Corpsdetexte2"/>
        <w:numPr>
          <w:ilvl w:val="0"/>
          <w:numId w:val="21"/>
        </w:numPr>
        <w:spacing w:line="360" w:lineRule="auto"/>
        <w:rPr>
          <w:rFonts w:cstheme="minorHAnsi"/>
          <w:b/>
          <w:bCs/>
          <w:smallCaps/>
        </w:rPr>
      </w:pPr>
      <w:r w:rsidRPr="0027672E">
        <w:rPr>
          <w:rFonts w:cstheme="minorHAnsi"/>
          <w:b/>
          <w:bCs/>
          <w:smallCaps/>
        </w:rPr>
        <w:lastRenderedPageBreak/>
        <w:t>Les relations que cette mission vous permet d’entretenir :</w:t>
      </w:r>
    </w:p>
    <w:p w:rsidR="0027672E" w:rsidRPr="0027672E" w:rsidRDefault="0027672E" w:rsidP="0027672E">
      <w:pPr>
        <w:pStyle w:val="Corpsdetexte2"/>
        <w:spacing w:line="360" w:lineRule="auto"/>
        <w:ind w:left="720"/>
        <w:rPr>
          <w:rFonts w:cstheme="minorHAnsi"/>
          <w:b/>
          <w:bCs/>
          <w:smallCaps/>
        </w:rPr>
      </w:pPr>
    </w:p>
    <w:p w:rsidR="009F45B0" w:rsidRDefault="009F45B0" w:rsidP="0027672E">
      <w:pPr>
        <w:pStyle w:val="Corpsdetexte2"/>
        <w:numPr>
          <w:ilvl w:val="0"/>
          <w:numId w:val="17"/>
        </w:numPr>
        <w:spacing w:after="0" w:line="240" w:lineRule="auto"/>
        <w:rPr>
          <w:rFonts w:cstheme="minorHAnsi"/>
          <w:b/>
          <w:smallCaps/>
        </w:rPr>
      </w:pPr>
      <w:r w:rsidRPr="0027672E">
        <w:rPr>
          <w:rFonts w:cstheme="minorHAnsi"/>
          <w:b/>
          <w:smallCaps/>
        </w:rPr>
        <w:t>Relations hiérarchiques</w:t>
      </w:r>
    </w:p>
    <w:p w:rsidR="0027672E" w:rsidRPr="0027672E" w:rsidRDefault="0027672E" w:rsidP="0027672E">
      <w:pPr>
        <w:pStyle w:val="Corpsdetexte2"/>
        <w:spacing w:after="0" w:line="240" w:lineRule="auto"/>
        <w:ind w:left="720"/>
        <w:rPr>
          <w:rFonts w:cstheme="minorHAnsi"/>
          <w:b/>
          <w:smallCaps/>
        </w:rPr>
      </w:pPr>
    </w:p>
    <w:p w:rsidR="0027672E" w:rsidRDefault="009F45B0" w:rsidP="0027672E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mallCaps/>
        </w:rPr>
      </w:pPr>
      <w:r w:rsidRPr="0027672E">
        <w:rPr>
          <w:rFonts w:eastAsia="Times New Roman" w:cstheme="minorHAnsi"/>
          <w:b/>
          <w:smallCaps/>
        </w:rPr>
        <w:t>De qui recevez-vous vos objectifs, vos instructions ? Sous quelle(s) forme(s) ?</w:t>
      </w:r>
    </w:p>
    <w:p w:rsidR="009F45B0" w:rsidRDefault="0027672E" w:rsidP="0027672E">
      <w:pPr>
        <w:spacing w:after="0" w:line="240" w:lineRule="auto"/>
        <w:rPr>
          <w:rFonts w:eastAsia="Times New Roman" w:cstheme="minorHAnsi"/>
          <w:b/>
          <w:smallCaps/>
        </w:rPr>
      </w:pPr>
      <w:r>
        <w:rPr>
          <w:rFonts w:eastAsia="Times New Roman" w:cstheme="minorHAnsi"/>
          <w:b/>
          <w:smallCaps/>
        </w:rPr>
        <w:t xml:space="preserve">         </w:t>
      </w:r>
      <w:sdt>
        <w:sdtPr>
          <w:rPr>
            <w:rFonts w:eastAsia="Times New Roman" w:cstheme="minorHAnsi"/>
            <w:b/>
            <w:smallCaps/>
          </w:rPr>
          <w:id w:val="264741666"/>
          <w:placeholder>
            <w:docPart w:val="7F3B9A7CB6944663A1B644150E8B86B6"/>
          </w:placeholder>
          <w:showingPlcHdr/>
        </w:sdtPr>
        <w:sdtEndPr/>
        <w:sdtContent>
          <w:r w:rsidRPr="0027672E">
            <w:rPr>
              <w:rStyle w:val="Textedelespacerserv"/>
              <w:rFonts w:cstheme="minorHAnsi"/>
            </w:rPr>
            <w:t>Cliquez ici pour taper du texte.</w:t>
          </w:r>
        </w:sdtContent>
      </w:sdt>
    </w:p>
    <w:p w:rsidR="0027672E" w:rsidRPr="0027672E" w:rsidRDefault="0027672E" w:rsidP="0027672E">
      <w:pPr>
        <w:spacing w:after="0" w:line="240" w:lineRule="auto"/>
        <w:rPr>
          <w:rFonts w:eastAsia="Times New Roman" w:cstheme="minorHAnsi"/>
          <w:b/>
          <w:smallCaps/>
        </w:rPr>
      </w:pPr>
    </w:p>
    <w:p w:rsidR="009F45B0" w:rsidRPr="0027672E" w:rsidRDefault="009F45B0" w:rsidP="0027672E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mallCaps/>
          <w:u w:val="single"/>
        </w:rPr>
      </w:pPr>
      <w:r w:rsidRPr="0027672E">
        <w:rPr>
          <w:rFonts w:eastAsia="Times New Roman" w:cstheme="minorHAnsi"/>
          <w:b/>
          <w:smallCaps/>
        </w:rPr>
        <w:t>Eventuellement à qui donnez-vous des objectifs, des instructions, des consignes ? Sous quelle(s) forme(s) ?</w:t>
      </w:r>
    </w:p>
    <w:p w:rsidR="009F45B0" w:rsidRPr="0027672E" w:rsidRDefault="0027672E" w:rsidP="0027672E">
      <w:pPr>
        <w:spacing w:after="0" w:line="240" w:lineRule="auto"/>
        <w:rPr>
          <w:rFonts w:eastAsia="Times New Roman" w:cstheme="minorHAnsi"/>
          <w:b/>
          <w:smallCaps/>
          <w:u w:val="single"/>
        </w:rPr>
      </w:pPr>
      <w:r>
        <w:rPr>
          <w:rFonts w:eastAsia="Times New Roman" w:cstheme="minorHAnsi"/>
          <w:b/>
          <w:smallCaps/>
        </w:rPr>
        <w:t xml:space="preserve">         </w:t>
      </w:r>
      <w:r w:rsidR="009F45B0" w:rsidRPr="0027672E">
        <w:rPr>
          <w:rFonts w:eastAsia="Times New Roman" w:cstheme="minorHAnsi"/>
          <w:b/>
          <w:smallCaps/>
        </w:rPr>
        <w:t xml:space="preserve"> </w:t>
      </w:r>
      <w:bookmarkStart w:id="4" w:name="_Hlk188874055"/>
      <w:sdt>
        <w:sdtPr>
          <w:rPr>
            <w:rFonts w:eastAsia="Times New Roman" w:cstheme="minorHAnsi"/>
            <w:b/>
            <w:smallCaps/>
          </w:rPr>
          <w:id w:val="-550462667"/>
          <w:placeholder>
            <w:docPart w:val="DefaultPlaceholder_1082065158"/>
          </w:placeholder>
          <w:showingPlcHdr/>
        </w:sdtPr>
        <w:sdtEndPr/>
        <w:sdtContent>
          <w:r w:rsidR="009F45B0" w:rsidRPr="0027672E">
            <w:rPr>
              <w:rStyle w:val="Textedelespacerserv"/>
              <w:rFonts w:cstheme="minorHAnsi"/>
            </w:rPr>
            <w:t>Cliquez ici pour taper du texte.</w:t>
          </w:r>
        </w:sdtContent>
      </w:sdt>
      <w:bookmarkEnd w:id="4"/>
    </w:p>
    <w:p w:rsidR="00B61ACE" w:rsidRDefault="00B61ACE" w:rsidP="0027672E">
      <w:pPr>
        <w:spacing w:after="0" w:line="240" w:lineRule="auto"/>
        <w:rPr>
          <w:rFonts w:eastAsia="Times New Roman" w:cstheme="minorHAnsi"/>
          <w:b/>
          <w:smallCaps/>
          <w:u w:val="single"/>
        </w:rPr>
      </w:pPr>
    </w:p>
    <w:p w:rsidR="0027672E" w:rsidRDefault="0027672E" w:rsidP="0027672E">
      <w:pPr>
        <w:spacing w:after="0" w:line="240" w:lineRule="auto"/>
        <w:rPr>
          <w:rFonts w:eastAsia="Times New Roman" w:cstheme="minorHAnsi"/>
          <w:b/>
          <w:smallCaps/>
          <w:u w:val="single"/>
        </w:rPr>
      </w:pPr>
    </w:p>
    <w:p w:rsidR="0027672E" w:rsidRPr="0027672E" w:rsidRDefault="0027672E" w:rsidP="0027672E">
      <w:pPr>
        <w:spacing w:after="0" w:line="240" w:lineRule="auto"/>
        <w:rPr>
          <w:rFonts w:eastAsia="Times New Roman" w:cstheme="minorHAnsi"/>
          <w:b/>
          <w:smallCaps/>
          <w:u w:val="single"/>
        </w:rPr>
      </w:pPr>
    </w:p>
    <w:p w:rsidR="009F45B0" w:rsidRDefault="009F45B0" w:rsidP="0027672E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b/>
          <w:smallCaps/>
        </w:rPr>
      </w:pPr>
      <w:r w:rsidRPr="0027672E">
        <w:rPr>
          <w:rFonts w:eastAsia="Times New Roman" w:cstheme="minorHAnsi"/>
          <w:b/>
          <w:smallCaps/>
        </w:rPr>
        <w:t>Autres relations pour l’exécution de cette mission</w:t>
      </w:r>
    </w:p>
    <w:p w:rsidR="0027672E" w:rsidRPr="0027672E" w:rsidRDefault="0027672E" w:rsidP="0027672E">
      <w:pPr>
        <w:pStyle w:val="Paragraphedeliste"/>
        <w:spacing w:after="0" w:line="240" w:lineRule="auto"/>
        <w:rPr>
          <w:rFonts w:eastAsia="Times New Roman" w:cstheme="minorHAnsi"/>
          <w:b/>
          <w:smallCaps/>
        </w:rPr>
      </w:pPr>
    </w:p>
    <w:p w:rsidR="009F45B0" w:rsidRPr="0027672E" w:rsidRDefault="009F45B0" w:rsidP="0027672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smallCaps/>
          <w:u w:val="single"/>
        </w:rPr>
      </w:pPr>
      <w:r w:rsidRPr="0027672E">
        <w:rPr>
          <w:rFonts w:eastAsia="Times New Roman" w:cstheme="minorHAnsi"/>
          <w:b/>
          <w:smallCaps/>
        </w:rPr>
        <w:t xml:space="preserve">Avec quel(s) service(s) interne(s) ? Sous quelle(s) forme(s) ? </w:t>
      </w:r>
    </w:p>
    <w:p w:rsidR="0027672E" w:rsidRPr="0027672E" w:rsidRDefault="0027672E" w:rsidP="0027672E">
      <w:pPr>
        <w:spacing w:after="0" w:line="240" w:lineRule="auto"/>
        <w:rPr>
          <w:rFonts w:eastAsia="Times New Roman" w:cstheme="minorHAnsi"/>
          <w:b/>
          <w:smallCaps/>
          <w:u w:val="single"/>
        </w:rPr>
      </w:pPr>
      <w:r w:rsidRPr="0027672E">
        <w:rPr>
          <w:rFonts w:eastAsia="Times New Roman" w:cstheme="minorHAnsi"/>
          <w:b/>
          <w:smallCaps/>
        </w:rPr>
        <w:t xml:space="preserve">        </w:t>
      </w:r>
      <w:sdt>
        <w:sdtPr>
          <w:rPr>
            <w:rFonts w:eastAsia="Times New Roman" w:cstheme="minorHAnsi"/>
            <w:b/>
            <w:smallCaps/>
          </w:rPr>
          <w:id w:val="-849403442"/>
          <w:placeholder>
            <w:docPart w:val="8C727FBAADF241E09FFF39B0B42A7BE2"/>
          </w:placeholder>
          <w:showingPlcHdr/>
        </w:sdtPr>
        <w:sdtEndPr/>
        <w:sdtContent>
          <w:r w:rsidRPr="0027672E">
            <w:rPr>
              <w:rStyle w:val="Textedelespacerserv"/>
              <w:rFonts w:cstheme="minorHAnsi"/>
            </w:rPr>
            <w:t>Cliquez ici pour taper du texte.</w:t>
          </w:r>
        </w:sdtContent>
      </w:sdt>
    </w:p>
    <w:p w:rsidR="0027672E" w:rsidRPr="0027672E" w:rsidRDefault="0027672E" w:rsidP="0027672E">
      <w:pPr>
        <w:spacing w:after="0" w:line="240" w:lineRule="auto"/>
        <w:rPr>
          <w:rFonts w:eastAsia="Times New Roman" w:cstheme="minorHAnsi"/>
          <w:b/>
          <w:smallCaps/>
          <w:u w:val="single"/>
        </w:rPr>
      </w:pPr>
    </w:p>
    <w:p w:rsidR="009F45B0" w:rsidRPr="0027672E" w:rsidRDefault="009F45B0" w:rsidP="0027672E">
      <w:pPr>
        <w:numPr>
          <w:ilvl w:val="0"/>
          <w:numId w:val="12"/>
        </w:numPr>
        <w:spacing w:after="0" w:line="240" w:lineRule="auto"/>
        <w:ind w:left="284" w:hanging="284"/>
        <w:rPr>
          <w:rFonts w:eastAsia="Times New Roman" w:cstheme="minorHAnsi"/>
          <w:b/>
        </w:rPr>
      </w:pPr>
      <w:r w:rsidRPr="0027672E">
        <w:rPr>
          <w:rFonts w:eastAsia="Times New Roman" w:cstheme="minorHAnsi"/>
          <w:b/>
          <w:smallCaps/>
        </w:rPr>
        <w:t>Avec quel(s) partenaire(s) externe(s</w:t>
      </w:r>
      <w:r w:rsidR="00B61ACE" w:rsidRPr="0027672E">
        <w:rPr>
          <w:rFonts w:eastAsia="Times New Roman" w:cstheme="minorHAnsi"/>
          <w:b/>
          <w:smallCaps/>
        </w:rPr>
        <w:t xml:space="preserve">) ? Sous quelle(s) forme(s) ? </w:t>
      </w:r>
    </w:p>
    <w:p w:rsidR="009F45B0" w:rsidRPr="0027672E" w:rsidRDefault="0027672E" w:rsidP="0027672E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     </w:t>
      </w:r>
      <w:sdt>
        <w:sdtPr>
          <w:rPr>
            <w:rFonts w:eastAsia="Times New Roman" w:cstheme="minorHAnsi"/>
            <w:b/>
            <w:smallCaps/>
          </w:rPr>
          <w:id w:val="-31349850"/>
          <w:placeholder>
            <w:docPart w:val="5FD604C6E54D45DBB76CFDDA24E6675A"/>
          </w:placeholder>
          <w:showingPlcHdr/>
        </w:sdtPr>
        <w:sdtEndPr/>
        <w:sdtContent>
          <w:r w:rsidRPr="0027672E">
            <w:rPr>
              <w:rStyle w:val="Textedelespacerserv"/>
              <w:rFonts w:cstheme="minorHAnsi"/>
            </w:rPr>
            <w:t>Cliquez ici pour taper du texte.</w:t>
          </w:r>
        </w:sdtContent>
      </w:sdt>
    </w:p>
    <w:p w:rsidR="009F45B0" w:rsidRPr="009F45B0" w:rsidRDefault="009F45B0" w:rsidP="0027672E">
      <w:pPr>
        <w:spacing w:after="0" w:line="240" w:lineRule="auto"/>
        <w:rPr>
          <w:rFonts w:ascii="Times New Roman" w:eastAsia="Times New Roman" w:hAnsi="Times New Roman" w:cs="Helvetica"/>
          <w:bCs/>
          <w:szCs w:val="24"/>
        </w:rPr>
      </w:pPr>
    </w:p>
    <w:p w:rsidR="00060E8E" w:rsidRDefault="00060E8E" w:rsidP="00046480">
      <w:pPr>
        <w:spacing w:after="0" w:line="360" w:lineRule="auto"/>
        <w:rPr>
          <w:rFonts w:ascii="Times New Roman" w:eastAsia="Times New Roman" w:hAnsi="Times New Roman" w:cs="Helvetica"/>
          <w:b/>
          <w:smallCaps/>
          <w:szCs w:val="20"/>
          <w:u w:val="single"/>
        </w:rPr>
      </w:pPr>
    </w:p>
    <w:p w:rsidR="009F45B0" w:rsidRPr="004E2583" w:rsidRDefault="009F45B0" w:rsidP="00E37D9D">
      <w:pPr>
        <w:pStyle w:val="Paragraphedeliste"/>
        <w:numPr>
          <w:ilvl w:val="0"/>
          <w:numId w:val="21"/>
        </w:numPr>
        <w:spacing w:after="0" w:line="360" w:lineRule="auto"/>
        <w:rPr>
          <w:rFonts w:eastAsia="Times New Roman" w:cstheme="minorHAnsi"/>
          <w:b/>
          <w:smallCaps/>
        </w:rPr>
      </w:pPr>
      <w:r w:rsidRPr="004E2583">
        <w:rPr>
          <w:rFonts w:eastAsia="Times New Roman" w:cstheme="minorHAnsi"/>
          <w:b/>
          <w:smallCaps/>
        </w:rPr>
        <w:t>Vos compétences</w:t>
      </w:r>
    </w:p>
    <w:p w:rsidR="009F45B0" w:rsidRPr="00E37D9D" w:rsidRDefault="009F45B0" w:rsidP="009F45B0">
      <w:pPr>
        <w:spacing w:after="0" w:line="240" w:lineRule="auto"/>
        <w:jc w:val="center"/>
        <w:rPr>
          <w:rFonts w:eastAsia="Times New Roman" w:cstheme="minorHAnsi"/>
          <w:bCs/>
          <w:smallCaps/>
          <w:u w:val="single"/>
        </w:rPr>
      </w:pPr>
    </w:p>
    <w:p w:rsidR="009F45B0" w:rsidRPr="004E2583" w:rsidRDefault="009F45B0" w:rsidP="009F45B0">
      <w:pPr>
        <w:spacing w:after="0" w:line="240" w:lineRule="auto"/>
        <w:rPr>
          <w:rFonts w:eastAsia="Times New Roman" w:cstheme="minorHAnsi"/>
          <w:bCs/>
        </w:rPr>
      </w:pPr>
      <w:r w:rsidRPr="004E2583">
        <w:rPr>
          <w:rFonts w:eastAsia="Times New Roman" w:cstheme="minorHAnsi"/>
          <w:bCs/>
        </w:rPr>
        <w:t xml:space="preserve">Quels savoir-faire votre travail </w:t>
      </w:r>
      <w:r w:rsidR="00CF33D8">
        <w:rPr>
          <w:rFonts w:eastAsia="Times New Roman" w:cstheme="minorHAnsi"/>
          <w:bCs/>
        </w:rPr>
        <w:t>a-t-il exigé</w:t>
      </w:r>
      <w:r w:rsidRPr="004E2583">
        <w:rPr>
          <w:rFonts w:eastAsia="Times New Roman" w:cstheme="minorHAnsi"/>
          <w:bCs/>
        </w:rPr>
        <w:t xml:space="preserve"> </w:t>
      </w:r>
      <w:r w:rsidR="00CF33D8">
        <w:rPr>
          <w:rFonts w:eastAsia="Times New Roman" w:cstheme="minorHAnsi"/>
          <w:bCs/>
        </w:rPr>
        <w:t>lors de cette mission</w:t>
      </w:r>
      <w:r w:rsidRPr="004E2583">
        <w:rPr>
          <w:rFonts w:eastAsia="Times New Roman" w:cstheme="minorHAnsi"/>
          <w:bCs/>
        </w:rPr>
        <w:t>?</w:t>
      </w:r>
    </w:p>
    <w:sdt>
      <w:sdtPr>
        <w:rPr>
          <w:rFonts w:eastAsia="Times New Roman" w:cstheme="minorHAnsi"/>
          <w:b/>
          <w:smallCaps/>
        </w:rPr>
        <w:id w:val="1635985919"/>
        <w:placeholder>
          <w:docPart w:val="DefaultPlaceholder_1082065158"/>
        </w:placeholder>
        <w:showingPlcHdr/>
      </w:sdtPr>
      <w:sdtEndPr/>
      <w:sdtContent>
        <w:p w:rsidR="009F45B0" w:rsidRPr="00E37D9D" w:rsidRDefault="00B61ACE" w:rsidP="009F45B0">
          <w:pPr>
            <w:spacing w:after="0" w:line="480" w:lineRule="auto"/>
            <w:ind w:right="-142"/>
            <w:rPr>
              <w:rFonts w:eastAsia="Times New Roman" w:cstheme="minorHAnsi"/>
              <w:b/>
              <w:smallCaps/>
            </w:rPr>
          </w:pPr>
          <w:r w:rsidRPr="00E37D9D">
            <w:rPr>
              <w:rStyle w:val="Textedelespacerserv"/>
              <w:rFonts w:cstheme="minorHAnsi"/>
            </w:rPr>
            <w:t>Cliquez ici pour taper du texte.</w:t>
          </w:r>
        </w:p>
      </w:sdtContent>
    </w:sdt>
    <w:p w:rsidR="004E2583" w:rsidRDefault="004E2583" w:rsidP="009F45B0">
      <w:pPr>
        <w:spacing w:after="0" w:line="240" w:lineRule="auto"/>
        <w:rPr>
          <w:rFonts w:eastAsia="Times New Roman" w:cstheme="minorHAnsi"/>
          <w:bCs/>
          <w:smallCaps/>
        </w:rPr>
      </w:pPr>
    </w:p>
    <w:p w:rsidR="00060E8E" w:rsidRDefault="00060E8E" w:rsidP="009F45B0">
      <w:pPr>
        <w:spacing w:after="0" w:line="240" w:lineRule="auto"/>
        <w:rPr>
          <w:rFonts w:eastAsia="Times New Roman" w:cstheme="minorHAnsi"/>
          <w:bCs/>
          <w:smallCaps/>
        </w:rPr>
      </w:pPr>
    </w:p>
    <w:p w:rsidR="00060E8E" w:rsidRDefault="00060E8E" w:rsidP="009F45B0">
      <w:pPr>
        <w:spacing w:after="0" w:line="240" w:lineRule="auto"/>
        <w:rPr>
          <w:rFonts w:eastAsia="Times New Roman" w:cstheme="minorHAnsi"/>
          <w:bCs/>
          <w:smallCaps/>
        </w:rPr>
      </w:pPr>
    </w:p>
    <w:p w:rsidR="00060E8E" w:rsidRDefault="00060E8E" w:rsidP="009F45B0">
      <w:pPr>
        <w:spacing w:after="0" w:line="240" w:lineRule="auto"/>
        <w:rPr>
          <w:rFonts w:eastAsia="Times New Roman" w:cstheme="minorHAnsi"/>
          <w:bCs/>
          <w:smallCaps/>
        </w:rPr>
      </w:pPr>
    </w:p>
    <w:p w:rsidR="00060E8E" w:rsidRDefault="00060E8E" w:rsidP="009F45B0">
      <w:pPr>
        <w:spacing w:after="0" w:line="240" w:lineRule="auto"/>
        <w:rPr>
          <w:rFonts w:eastAsia="Times New Roman" w:cstheme="minorHAnsi"/>
          <w:bCs/>
          <w:smallCaps/>
        </w:rPr>
      </w:pPr>
    </w:p>
    <w:p w:rsidR="009F45B0" w:rsidRDefault="009F45B0" w:rsidP="004E2583">
      <w:pPr>
        <w:pStyle w:val="Paragraphedeliste"/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</w:rPr>
      </w:pPr>
      <w:r w:rsidRPr="004E2583">
        <w:rPr>
          <w:rFonts w:eastAsia="Times New Roman" w:cstheme="minorHAnsi"/>
          <w:b/>
          <w:bCs/>
        </w:rPr>
        <w:lastRenderedPageBreak/>
        <w:t>Les connaissances</w:t>
      </w:r>
      <w:r w:rsidR="00796FE3" w:rsidRPr="004E2583">
        <w:rPr>
          <w:rFonts w:eastAsia="Times New Roman" w:cstheme="minorHAnsi"/>
          <w:b/>
          <w:bCs/>
        </w:rPr>
        <w:t xml:space="preserve"> mobilisées</w:t>
      </w:r>
      <w:r w:rsidRPr="004E2583">
        <w:rPr>
          <w:rFonts w:eastAsia="Times New Roman" w:cstheme="minorHAnsi"/>
          <w:b/>
          <w:bCs/>
        </w:rPr>
        <w:t xml:space="preserve"> dans cette mission :</w:t>
      </w:r>
    </w:p>
    <w:p w:rsidR="00060E8E" w:rsidRPr="004E2583" w:rsidRDefault="00060E8E" w:rsidP="00060E8E">
      <w:pPr>
        <w:pStyle w:val="Paragraphedeliste"/>
        <w:spacing w:after="0" w:line="240" w:lineRule="auto"/>
        <w:rPr>
          <w:rFonts w:eastAsia="Times New Roman" w:cstheme="minorHAnsi"/>
          <w:b/>
          <w:bCs/>
        </w:rPr>
      </w:pPr>
    </w:p>
    <w:p w:rsidR="009F45B0" w:rsidRPr="00E37D9D" w:rsidRDefault="009F45B0" w:rsidP="009F45B0">
      <w:pPr>
        <w:spacing w:after="0" w:line="240" w:lineRule="auto"/>
        <w:rPr>
          <w:rFonts w:eastAsia="Times New Roman" w:cstheme="minorHAnsi"/>
          <w:b/>
          <w:smallCaps/>
        </w:rPr>
      </w:pPr>
    </w:p>
    <w:tbl>
      <w:tblPr>
        <w:tblStyle w:val="Grilledutableau"/>
        <w:tblW w:w="0" w:type="auto"/>
        <w:tblLayout w:type="fixed"/>
        <w:tblLook w:val="0000" w:firstRow="0" w:lastRow="0" w:firstColumn="0" w:lastColumn="0" w:noHBand="0" w:noVBand="0"/>
      </w:tblPr>
      <w:tblGrid>
        <w:gridCol w:w="7297"/>
        <w:gridCol w:w="567"/>
        <w:gridCol w:w="567"/>
        <w:gridCol w:w="567"/>
        <w:gridCol w:w="567"/>
      </w:tblGrid>
      <w:tr w:rsidR="009F45B0" w:rsidRPr="00E37D9D" w:rsidTr="004E2583">
        <w:trPr>
          <w:trHeight w:val="700"/>
        </w:trPr>
        <w:tc>
          <w:tcPr>
            <w:tcW w:w="7297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9F45B0" w:rsidRPr="004E2583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bCs/>
                <w:smallCaps/>
                <w:color w:val="5F497A" w:themeColor="accent4" w:themeShade="BF"/>
              </w:rPr>
            </w:pPr>
            <w:r w:rsidRPr="004E2583">
              <w:rPr>
                <w:rFonts w:eastAsia="Times New Roman" w:cstheme="minorHAnsi"/>
                <w:b/>
                <w:bCs/>
                <w:smallCaps/>
                <w:color w:val="5F497A" w:themeColor="accent4" w:themeShade="BF"/>
              </w:rPr>
              <w:t>Connaissances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F45B0" w:rsidRPr="004E2583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bCs/>
                <w:smallCaps/>
                <w:color w:val="5F497A" w:themeColor="accent4" w:themeShade="BF"/>
              </w:rPr>
            </w:pPr>
            <w:r w:rsidRPr="004E2583">
              <w:rPr>
                <w:rFonts w:eastAsia="Times New Roman" w:cstheme="minorHAnsi"/>
                <w:b/>
                <w:bCs/>
                <w:smallCaps/>
                <w:color w:val="5F497A" w:themeColor="accent4" w:themeShade="BF"/>
              </w:rPr>
              <w:t>Niveau atteint</w:t>
            </w:r>
          </w:p>
          <w:p w:rsidR="004E2583" w:rsidRPr="004E2583" w:rsidRDefault="004E2583" w:rsidP="004E2583">
            <w:pPr>
              <w:tabs>
                <w:tab w:val="center" w:pos="1026"/>
              </w:tabs>
              <w:spacing w:before="120"/>
              <w:rPr>
                <w:rFonts w:eastAsia="Times New Roman" w:cstheme="minorHAnsi"/>
                <w:b/>
                <w:bCs/>
                <w:smallCaps/>
                <w:color w:val="5F497A" w:themeColor="accent4" w:themeShade="BF"/>
              </w:rPr>
            </w:pPr>
            <w:r w:rsidRPr="004E2583">
              <w:rPr>
                <w:rFonts w:eastAsia="Times New Roman" w:cstheme="minorHAnsi"/>
                <w:b/>
                <w:bCs/>
                <w:smallCaps/>
                <w:color w:val="5F497A" w:themeColor="accent4" w:themeShade="BF"/>
              </w:rPr>
              <w:t xml:space="preserve"> 1            2           3           4</w:t>
            </w:r>
          </w:p>
        </w:tc>
      </w:tr>
      <w:tr w:rsidR="009F45B0" w:rsidRPr="00E37D9D" w:rsidTr="00060E8E">
        <w:trPr>
          <w:trHeight w:val="700"/>
        </w:trPr>
        <w:tc>
          <w:tcPr>
            <w:tcW w:w="7297" w:type="dxa"/>
            <w:tcBorders>
              <w:left w:val="single" w:sz="4" w:space="0" w:color="auto"/>
            </w:tcBorders>
          </w:tcPr>
          <w:p w:rsidR="009F45B0" w:rsidRPr="00E37D9D" w:rsidRDefault="009F45B0" w:rsidP="009F45B0">
            <w:pPr>
              <w:rPr>
                <w:rFonts w:eastAsia="Times New Roman" w:cstheme="minorHAnsi"/>
                <w:b/>
                <w:smallCaps/>
              </w:rPr>
            </w:pPr>
          </w:p>
          <w:p w:rsidR="009F45B0" w:rsidRPr="00E37D9D" w:rsidRDefault="009F45B0" w:rsidP="009F45B0">
            <w:pPr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</w:tr>
      <w:tr w:rsidR="009F45B0" w:rsidRPr="00E37D9D" w:rsidTr="00060E8E">
        <w:trPr>
          <w:trHeight w:val="700"/>
        </w:trPr>
        <w:tc>
          <w:tcPr>
            <w:tcW w:w="7297" w:type="dxa"/>
            <w:tcBorders>
              <w:left w:val="single" w:sz="4" w:space="0" w:color="auto"/>
            </w:tcBorders>
          </w:tcPr>
          <w:p w:rsidR="009F45B0" w:rsidRPr="00E37D9D" w:rsidRDefault="009F45B0" w:rsidP="009F45B0">
            <w:pPr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</w:tr>
      <w:tr w:rsidR="009F45B0" w:rsidRPr="00E37D9D" w:rsidTr="00060E8E">
        <w:trPr>
          <w:trHeight w:val="700"/>
        </w:trPr>
        <w:tc>
          <w:tcPr>
            <w:tcW w:w="7297" w:type="dxa"/>
            <w:tcBorders>
              <w:left w:val="single" w:sz="4" w:space="0" w:color="auto"/>
            </w:tcBorders>
          </w:tcPr>
          <w:p w:rsidR="009F45B0" w:rsidRPr="00E37D9D" w:rsidRDefault="009F45B0" w:rsidP="009F45B0">
            <w:pPr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</w:tr>
      <w:tr w:rsidR="009F45B0" w:rsidRPr="00E37D9D" w:rsidTr="00060E8E">
        <w:trPr>
          <w:trHeight w:val="700"/>
        </w:trPr>
        <w:tc>
          <w:tcPr>
            <w:tcW w:w="7297" w:type="dxa"/>
            <w:tcBorders>
              <w:left w:val="single" w:sz="4" w:space="0" w:color="auto"/>
              <w:bottom w:val="single" w:sz="4" w:space="0" w:color="auto"/>
            </w:tcBorders>
          </w:tcPr>
          <w:p w:rsidR="009F45B0" w:rsidRPr="00E37D9D" w:rsidRDefault="009F45B0" w:rsidP="009F45B0">
            <w:pPr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45B0" w:rsidRPr="00E37D9D" w:rsidRDefault="009F45B0" w:rsidP="009F45B0">
            <w:pPr>
              <w:spacing w:before="120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</w:tr>
    </w:tbl>
    <w:p w:rsidR="009F45B0" w:rsidRPr="004E2583" w:rsidRDefault="009F45B0" w:rsidP="009F45B0">
      <w:pPr>
        <w:spacing w:before="120" w:after="0" w:line="240" w:lineRule="auto"/>
        <w:rPr>
          <w:rFonts w:eastAsia="Times New Roman" w:cstheme="minorHAnsi"/>
          <w:bCs/>
          <w:sz w:val="20"/>
          <w:szCs w:val="20"/>
        </w:rPr>
      </w:pPr>
      <w:r w:rsidRPr="004E2583">
        <w:rPr>
          <w:rFonts w:eastAsia="Times New Roman" w:cstheme="minorHAnsi"/>
          <w:bCs/>
          <w:sz w:val="20"/>
          <w:szCs w:val="20"/>
        </w:rPr>
        <w:t>Nive</w:t>
      </w:r>
      <w:r w:rsidR="00796FE3" w:rsidRPr="004E2583">
        <w:rPr>
          <w:rFonts w:eastAsia="Times New Roman" w:cstheme="minorHAnsi"/>
          <w:bCs/>
          <w:sz w:val="20"/>
          <w:szCs w:val="20"/>
        </w:rPr>
        <w:t>au 1 : J</w:t>
      </w:r>
      <w:r w:rsidRPr="004E2583">
        <w:rPr>
          <w:rFonts w:eastAsia="Times New Roman" w:cstheme="minorHAnsi"/>
          <w:bCs/>
          <w:sz w:val="20"/>
          <w:szCs w:val="20"/>
        </w:rPr>
        <w:t>'ai une connaissance théorique</w:t>
      </w:r>
    </w:p>
    <w:p w:rsidR="009F45B0" w:rsidRPr="004E2583" w:rsidRDefault="00796FE3" w:rsidP="009F45B0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4E2583">
        <w:rPr>
          <w:rFonts w:eastAsia="Times New Roman" w:cstheme="minorHAnsi"/>
          <w:bCs/>
          <w:sz w:val="20"/>
          <w:szCs w:val="20"/>
        </w:rPr>
        <w:t>Niveau 2 : J</w:t>
      </w:r>
      <w:r w:rsidR="009F45B0" w:rsidRPr="004E2583">
        <w:rPr>
          <w:rFonts w:eastAsia="Times New Roman" w:cstheme="minorHAnsi"/>
          <w:bCs/>
          <w:sz w:val="20"/>
          <w:szCs w:val="20"/>
        </w:rPr>
        <w:t>e sais mettre en pratique cette connaissance avec assistance</w:t>
      </w:r>
    </w:p>
    <w:p w:rsidR="009F45B0" w:rsidRPr="004E2583" w:rsidRDefault="00796FE3" w:rsidP="009F45B0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4E2583">
        <w:rPr>
          <w:rFonts w:eastAsia="Times New Roman" w:cstheme="minorHAnsi"/>
          <w:bCs/>
          <w:sz w:val="20"/>
          <w:szCs w:val="20"/>
        </w:rPr>
        <w:t>Niveau 3 : J</w:t>
      </w:r>
      <w:r w:rsidR="009F45B0" w:rsidRPr="004E2583">
        <w:rPr>
          <w:rFonts w:eastAsia="Times New Roman" w:cstheme="minorHAnsi"/>
          <w:bCs/>
          <w:sz w:val="20"/>
          <w:szCs w:val="20"/>
        </w:rPr>
        <w:t>e sais mettre en pratique cette connaissance sans assistance</w:t>
      </w:r>
    </w:p>
    <w:p w:rsidR="009F45B0" w:rsidRDefault="00796FE3" w:rsidP="009F45B0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4E2583">
        <w:rPr>
          <w:rFonts w:eastAsia="Times New Roman" w:cstheme="minorHAnsi"/>
          <w:bCs/>
          <w:sz w:val="20"/>
          <w:szCs w:val="20"/>
        </w:rPr>
        <w:t>Niveau 4 : J</w:t>
      </w:r>
      <w:r w:rsidR="009F45B0" w:rsidRPr="004E2583">
        <w:rPr>
          <w:rFonts w:eastAsia="Times New Roman" w:cstheme="minorHAnsi"/>
          <w:bCs/>
          <w:sz w:val="20"/>
          <w:szCs w:val="20"/>
        </w:rPr>
        <w:t>e maîtrise l'usage des savoirs et sais les faire évoluer</w:t>
      </w:r>
    </w:p>
    <w:p w:rsidR="00060E8E" w:rsidRPr="004E2583" w:rsidRDefault="00060E8E" w:rsidP="009F45B0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:rsidR="009F45B0" w:rsidRPr="004E2583" w:rsidRDefault="009F45B0" w:rsidP="009F45B0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:rsidR="009F45B0" w:rsidRPr="004E2583" w:rsidRDefault="009F45B0" w:rsidP="009F45B0">
      <w:pPr>
        <w:spacing w:after="0" w:line="240" w:lineRule="auto"/>
        <w:rPr>
          <w:rFonts w:eastAsia="Times New Roman" w:cstheme="minorHAnsi"/>
          <w:bCs/>
        </w:rPr>
      </w:pPr>
      <w:r w:rsidRPr="004E2583">
        <w:rPr>
          <w:rFonts w:eastAsia="Times New Roman" w:cstheme="minorHAnsi"/>
          <w:bCs/>
        </w:rPr>
        <w:t>Décrivez les principales qualités que vous avez eu à mobiliser durant cette mission (par exemple : créativité, initiative…)</w:t>
      </w:r>
      <w:r w:rsidR="00B61ACE" w:rsidRPr="004E2583">
        <w:rPr>
          <w:rFonts w:eastAsia="Times New Roman" w:cstheme="minorHAnsi"/>
          <w:bCs/>
        </w:rPr>
        <w:t xml:space="preserve"> </w:t>
      </w:r>
      <w:r w:rsidRPr="004E2583">
        <w:rPr>
          <w:rFonts w:eastAsia="Times New Roman" w:cstheme="minorHAnsi"/>
          <w:bCs/>
        </w:rPr>
        <w:t>:</w:t>
      </w:r>
    </w:p>
    <w:sdt>
      <w:sdtPr>
        <w:rPr>
          <w:rFonts w:eastAsia="Times New Roman" w:cstheme="minorHAnsi"/>
          <w:b/>
          <w:bCs/>
          <w:smallCaps/>
        </w:rPr>
        <w:id w:val="1890762670"/>
        <w:placeholder>
          <w:docPart w:val="DefaultPlaceholder_1082065158"/>
        </w:placeholder>
        <w:showingPlcHdr/>
      </w:sdtPr>
      <w:sdtEndPr/>
      <w:sdtContent>
        <w:p w:rsidR="009F45B0" w:rsidRPr="004E2583" w:rsidRDefault="00B61ACE" w:rsidP="00FC6917">
          <w:pPr>
            <w:tabs>
              <w:tab w:val="right" w:leader="dot" w:pos="9923"/>
            </w:tabs>
            <w:spacing w:after="0" w:line="240" w:lineRule="auto"/>
            <w:rPr>
              <w:rFonts w:eastAsia="Times New Roman" w:cstheme="minorHAnsi"/>
              <w:b/>
              <w:bCs/>
              <w:smallCaps/>
            </w:rPr>
          </w:pPr>
          <w:r w:rsidRPr="004E2583">
            <w:rPr>
              <w:rStyle w:val="Textedelespacerserv"/>
              <w:rFonts w:cstheme="minorHAnsi"/>
            </w:rPr>
            <w:t>Cliquez ici pour taper du texte.</w:t>
          </w:r>
        </w:p>
      </w:sdtContent>
    </w:sdt>
    <w:sectPr w:rsidR="009F45B0" w:rsidRPr="004E2583" w:rsidSect="00BE1399">
      <w:pgSz w:w="16838" w:h="11906" w:orient="landscape" w:code="9"/>
      <w:pgMar w:top="1418" w:right="1418" w:bottom="1418" w:left="1418" w:header="709" w:footer="709" w:gutter="0"/>
      <w:pgBorders w:offsetFrom="page">
        <w:top w:val="single" w:sz="24" w:space="24" w:color="5F497A" w:themeColor="accent4" w:themeShade="BF"/>
        <w:left w:val="single" w:sz="24" w:space="24" w:color="5F497A" w:themeColor="accent4" w:themeShade="BF"/>
        <w:bottom w:val="single" w:sz="24" w:space="24" w:color="5F497A" w:themeColor="accent4" w:themeShade="BF"/>
        <w:right w:val="single" w:sz="24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7D" w:rsidRDefault="00784D7D" w:rsidP="009F45B0">
      <w:pPr>
        <w:spacing w:after="0" w:line="240" w:lineRule="auto"/>
      </w:pPr>
      <w:r>
        <w:separator/>
      </w:r>
    </w:p>
  </w:endnote>
  <w:endnote w:type="continuationSeparator" w:id="0">
    <w:p w:rsidR="00784D7D" w:rsidRDefault="00784D7D" w:rsidP="009F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3041"/>
      <w:gridCol w:w="7096"/>
    </w:tblGrid>
    <w:tr w:rsidR="00060E8E">
      <w:trPr>
        <w:trHeight w:val="360"/>
      </w:trPr>
      <w:tc>
        <w:tcPr>
          <w:tcW w:w="1500" w:type="pct"/>
          <w:shd w:val="clear" w:color="auto" w:fill="8064A2" w:themeFill="accent4"/>
        </w:tcPr>
        <w:p w:rsidR="00060E8E" w:rsidRDefault="00060E8E">
          <w:pPr>
            <w:pStyle w:val="Pieddepag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4A007C">
            <w:rPr>
              <w:noProof/>
              <w:color w:val="FFFFFF" w:themeColor="background1"/>
            </w:rPr>
            <w:t>7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:rsidR="00060E8E" w:rsidRDefault="00060E8E">
          <w:pPr>
            <w:pStyle w:val="Pieddepage"/>
          </w:pPr>
        </w:p>
      </w:tc>
    </w:tr>
  </w:tbl>
  <w:p w:rsidR="00060E8E" w:rsidRDefault="00060E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7D" w:rsidRDefault="00784D7D" w:rsidP="009F45B0">
      <w:pPr>
        <w:spacing w:after="0" w:line="240" w:lineRule="auto"/>
      </w:pPr>
      <w:r>
        <w:separator/>
      </w:r>
    </w:p>
  </w:footnote>
  <w:footnote w:type="continuationSeparator" w:id="0">
    <w:p w:rsidR="00784D7D" w:rsidRDefault="00784D7D" w:rsidP="009F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E8E" w:rsidRDefault="00060E8E" w:rsidP="00B61ACE">
    <w:pPr>
      <w:pStyle w:val="En-tte"/>
      <w:tabs>
        <w:tab w:val="clear" w:pos="4536"/>
        <w:tab w:val="clear" w:pos="9072"/>
        <w:tab w:val="left" w:pos="6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1AF"/>
    <w:multiLevelType w:val="hybridMultilevel"/>
    <w:tmpl w:val="134481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528C"/>
    <w:multiLevelType w:val="hybridMultilevel"/>
    <w:tmpl w:val="E33C1A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03F"/>
    <w:multiLevelType w:val="hybridMultilevel"/>
    <w:tmpl w:val="969A0DA4"/>
    <w:lvl w:ilvl="0" w:tplc="A6D25CF0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C6A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4" w15:restartNumberingAfterBreak="0">
    <w:nsid w:val="24D24A1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29E56201"/>
    <w:multiLevelType w:val="hybridMultilevel"/>
    <w:tmpl w:val="D8722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06719"/>
    <w:multiLevelType w:val="hybridMultilevel"/>
    <w:tmpl w:val="91CA59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5F6"/>
    <w:multiLevelType w:val="hybridMultilevel"/>
    <w:tmpl w:val="828CBA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B5923"/>
    <w:multiLevelType w:val="hybridMultilevel"/>
    <w:tmpl w:val="B4A23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57DB7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0" w15:restartNumberingAfterBreak="0">
    <w:nsid w:val="33AE57E4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39DC7F9D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2" w15:restartNumberingAfterBreak="0">
    <w:nsid w:val="42864A35"/>
    <w:multiLevelType w:val="singleLevel"/>
    <w:tmpl w:val="1CCC1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6E034AB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4BEA1383"/>
    <w:multiLevelType w:val="hybridMultilevel"/>
    <w:tmpl w:val="74A09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F64BA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6" w15:restartNumberingAfterBreak="0">
    <w:nsid w:val="5FD52C3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17" w15:restartNumberingAfterBreak="0">
    <w:nsid w:val="64E57C53"/>
    <w:multiLevelType w:val="hybridMultilevel"/>
    <w:tmpl w:val="E2DEF882"/>
    <w:lvl w:ilvl="0" w:tplc="1C7043D0">
      <w:start w:val="1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F379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19" w15:restartNumberingAfterBreak="0">
    <w:nsid w:val="707761AF"/>
    <w:multiLevelType w:val="hybridMultilevel"/>
    <w:tmpl w:val="963E6C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D51EB"/>
    <w:multiLevelType w:val="hybridMultilevel"/>
    <w:tmpl w:val="A62433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20"/>
  </w:num>
  <w:num w:numId="9">
    <w:abstractNumId w:val="2"/>
  </w:num>
  <w:num w:numId="10">
    <w:abstractNumId w:val="17"/>
  </w:num>
  <w:num w:numId="11">
    <w:abstractNumId w:val="12"/>
  </w:num>
  <w:num w:numId="12">
    <w:abstractNumId w:val="10"/>
  </w:num>
  <w:num w:numId="13">
    <w:abstractNumId w:val="18"/>
  </w:num>
  <w:num w:numId="14">
    <w:abstractNumId w:val="16"/>
  </w:num>
  <w:num w:numId="15">
    <w:abstractNumId w:val="19"/>
  </w:num>
  <w:num w:numId="16">
    <w:abstractNumId w:val="0"/>
  </w:num>
  <w:num w:numId="17">
    <w:abstractNumId w:val="1"/>
  </w:num>
  <w:num w:numId="18">
    <w:abstractNumId w:val="8"/>
  </w:num>
  <w:num w:numId="19">
    <w:abstractNumId w:val="7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C62"/>
    <w:rsid w:val="00020BB7"/>
    <w:rsid w:val="000376DE"/>
    <w:rsid w:val="0004072D"/>
    <w:rsid w:val="00046480"/>
    <w:rsid w:val="00060E8E"/>
    <w:rsid w:val="000A7018"/>
    <w:rsid w:val="000B6862"/>
    <w:rsid w:val="000C4A5E"/>
    <w:rsid w:val="0011547B"/>
    <w:rsid w:val="001215B4"/>
    <w:rsid w:val="00191DC2"/>
    <w:rsid w:val="001D3A1B"/>
    <w:rsid w:val="00203477"/>
    <w:rsid w:val="00252F3C"/>
    <w:rsid w:val="0027672E"/>
    <w:rsid w:val="002877E3"/>
    <w:rsid w:val="0029348C"/>
    <w:rsid w:val="002E425D"/>
    <w:rsid w:val="00344E9B"/>
    <w:rsid w:val="0034625E"/>
    <w:rsid w:val="00364F5B"/>
    <w:rsid w:val="00374791"/>
    <w:rsid w:val="00375314"/>
    <w:rsid w:val="00380E11"/>
    <w:rsid w:val="00385148"/>
    <w:rsid w:val="003B30D4"/>
    <w:rsid w:val="003D5E5F"/>
    <w:rsid w:val="003F1437"/>
    <w:rsid w:val="0040624F"/>
    <w:rsid w:val="00406754"/>
    <w:rsid w:val="00433C2F"/>
    <w:rsid w:val="004824B1"/>
    <w:rsid w:val="004A007C"/>
    <w:rsid w:val="004D4CC5"/>
    <w:rsid w:val="004E2583"/>
    <w:rsid w:val="00536188"/>
    <w:rsid w:val="00550C62"/>
    <w:rsid w:val="00564262"/>
    <w:rsid w:val="005A0528"/>
    <w:rsid w:val="005A4386"/>
    <w:rsid w:val="005F023E"/>
    <w:rsid w:val="00631BBD"/>
    <w:rsid w:val="0066694E"/>
    <w:rsid w:val="00671BB9"/>
    <w:rsid w:val="006C54F7"/>
    <w:rsid w:val="0073738B"/>
    <w:rsid w:val="0075200E"/>
    <w:rsid w:val="00766466"/>
    <w:rsid w:val="00784D7D"/>
    <w:rsid w:val="00794F3B"/>
    <w:rsid w:val="0079677F"/>
    <w:rsid w:val="00796FE3"/>
    <w:rsid w:val="0082308A"/>
    <w:rsid w:val="00891DD7"/>
    <w:rsid w:val="008B2F7F"/>
    <w:rsid w:val="009150A6"/>
    <w:rsid w:val="00925E7C"/>
    <w:rsid w:val="00926578"/>
    <w:rsid w:val="00981F80"/>
    <w:rsid w:val="009C5A0D"/>
    <w:rsid w:val="009D33E0"/>
    <w:rsid w:val="009E65B2"/>
    <w:rsid w:val="009F45B0"/>
    <w:rsid w:val="00A078CA"/>
    <w:rsid w:val="00A10141"/>
    <w:rsid w:val="00A427BE"/>
    <w:rsid w:val="00A91BAB"/>
    <w:rsid w:val="00A96899"/>
    <w:rsid w:val="00AB313E"/>
    <w:rsid w:val="00AE59E2"/>
    <w:rsid w:val="00AE6E07"/>
    <w:rsid w:val="00AF61E7"/>
    <w:rsid w:val="00B019D1"/>
    <w:rsid w:val="00B61ACE"/>
    <w:rsid w:val="00B83E6F"/>
    <w:rsid w:val="00BB03FD"/>
    <w:rsid w:val="00BE1399"/>
    <w:rsid w:val="00BE5FC9"/>
    <w:rsid w:val="00BF4434"/>
    <w:rsid w:val="00C015AC"/>
    <w:rsid w:val="00C36325"/>
    <w:rsid w:val="00C478C2"/>
    <w:rsid w:val="00C908C6"/>
    <w:rsid w:val="00C921C1"/>
    <w:rsid w:val="00C9389E"/>
    <w:rsid w:val="00C97342"/>
    <w:rsid w:val="00CC2F3B"/>
    <w:rsid w:val="00CC69AB"/>
    <w:rsid w:val="00CF33D8"/>
    <w:rsid w:val="00CF5D98"/>
    <w:rsid w:val="00D056A2"/>
    <w:rsid w:val="00D21130"/>
    <w:rsid w:val="00D24D4B"/>
    <w:rsid w:val="00D274AE"/>
    <w:rsid w:val="00D3139E"/>
    <w:rsid w:val="00DC30A6"/>
    <w:rsid w:val="00E27132"/>
    <w:rsid w:val="00E36C24"/>
    <w:rsid w:val="00E37D9D"/>
    <w:rsid w:val="00EB29C7"/>
    <w:rsid w:val="00EF31FC"/>
    <w:rsid w:val="00F25F85"/>
    <w:rsid w:val="00F6630B"/>
    <w:rsid w:val="00F726C1"/>
    <w:rsid w:val="00F73A32"/>
    <w:rsid w:val="00F740AB"/>
    <w:rsid w:val="00F75F76"/>
    <w:rsid w:val="00FB5EF6"/>
    <w:rsid w:val="00FC0B4A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D64FF5-98A6-4187-B03F-491EA9F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862"/>
  </w:style>
  <w:style w:type="paragraph" w:styleId="Titre1">
    <w:name w:val="heading 1"/>
    <w:basedOn w:val="Normal"/>
    <w:next w:val="Normal"/>
    <w:link w:val="Titre1Car"/>
    <w:uiPriority w:val="9"/>
    <w:qFormat/>
    <w:rsid w:val="009F4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64262"/>
    <w:pPr>
      <w:keepNext/>
      <w:shd w:val="pct10" w:color="auto" w:fill="auto"/>
      <w:spacing w:after="0" w:line="240" w:lineRule="auto"/>
      <w:ind w:left="-20" w:right="-20"/>
      <w:jc w:val="center"/>
      <w:outlineLvl w:val="2"/>
    </w:pPr>
    <w:rPr>
      <w:rFonts w:ascii="Palatino" w:eastAsia="Times New Roman" w:hAnsi="Palatino" w:cs="Palatino"/>
      <w:smallCap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0E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2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64262"/>
    <w:rPr>
      <w:color w:val="808080"/>
    </w:rPr>
  </w:style>
  <w:style w:type="character" w:customStyle="1" w:styleId="Titre3Car">
    <w:name w:val="Titre 3 Car"/>
    <w:basedOn w:val="Policepardfaut"/>
    <w:link w:val="Titre3"/>
    <w:rsid w:val="00564262"/>
    <w:rPr>
      <w:rFonts w:ascii="Palatino" w:eastAsia="Times New Roman" w:hAnsi="Palatino" w:cs="Palatino"/>
      <w:smallCaps/>
      <w:sz w:val="28"/>
      <w:szCs w:val="28"/>
      <w:shd w:val="pct10" w:color="auto" w:fill="auto"/>
    </w:rPr>
  </w:style>
  <w:style w:type="paragraph" w:styleId="Paragraphedeliste">
    <w:name w:val="List Paragraph"/>
    <w:basedOn w:val="Normal"/>
    <w:uiPriority w:val="34"/>
    <w:qFormat/>
    <w:rsid w:val="00564262"/>
    <w:pPr>
      <w:ind w:left="720"/>
      <w:contextualSpacing/>
    </w:pPr>
  </w:style>
  <w:style w:type="paragraph" w:styleId="Sansinterligne">
    <w:name w:val="No Spacing"/>
    <w:uiPriority w:val="1"/>
    <w:qFormat/>
    <w:rsid w:val="00564262"/>
    <w:pPr>
      <w:spacing w:after="0" w:line="240" w:lineRule="auto"/>
    </w:pPr>
  </w:style>
  <w:style w:type="character" w:customStyle="1" w:styleId="Titre6Car">
    <w:name w:val="Titre 6 Car"/>
    <w:basedOn w:val="Policepardfaut"/>
    <w:link w:val="Titre6"/>
    <w:uiPriority w:val="9"/>
    <w:semiHidden/>
    <w:rsid w:val="00380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sdetexte">
    <w:name w:val="Body Text"/>
    <w:basedOn w:val="Normal"/>
    <w:link w:val="CorpsdetexteCar"/>
    <w:rsid w:val="002877E3"/>
    <w:pPr>
      <w:spacing w:after="0" w:line="240" w:lineRule="auto"/>
      <w:ind w:right="-191"/>
      <w:jc w:val="both"/>
    </w:pPr>
    <w:rPr>
      <w:rFonts w:ascii="Palatino" w:eastAsia="Times New Roman" w:hAnsi="Palatino" w:cs="Palatino"/>
      <w:b/>
      <w:bCs/>
    </w:rPr>
  </w:style>
  <w:style w:type="character" w:customStyle="1" w:styleId="CorpsdetexteCar">
    <w:name w:val="Corps de texte Car"/>
    <w:basedOn w:val="Policepardfaut"/>
    <w:link w:val="Corpsdetexte"/>
    <w:rsid w:val="002877E3"/>
    <w:rPr>
      <w:rFonts w:ascii="Palatino" w:eastAsia="Times New Roman" w:hAnsi="Palatino" w:cs="Palatino"/>
      <w:b/>
      <w:bCs/>
    </w:rPr>
  </w:style>
  <w:style w:type="table" w:styleId="Grilledutableau">
    <w:name w:val="Table Grid"/>
    <w:basedOn w:val="TableauNormal"/>
    <w:uiPriority w:val="59"/>
    <w:rsid w:val="0028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2877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2877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orpsdetexte3">
    <w:name w:val="Body Text 3"/>
    <w:basedOn w:val="Normal"/>
    <w:link w:val="Corpsdetexte3Car"/>
    <w:uiPriority w:val="99"/>
    <w:semiHidden/>
    <w:unhideWhenUsed/>
    <w:rsid w:val="006C54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C54F7"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6C5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C54F7"/>
    <w:pPr>
      <w:spacing w:after="120" w:line="240" w:lineRule="auto"/>
      <w:ind w:left="283"/>
    </w:pPr>
    <w:rPr>
      <w:rFonts w:ascii="Helvetica" w:eastAsia="Times New Roman" w:hAnsi="Helvetica" w:cs="Helvetica"/>
      <w:b/>
      <w:bCs/>
      <w:smallCap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C54F7"/>
    <w:rPr>
      <w:rFonts w:ascii="Helvetica" w:eastAsia="Times New Roman" w:hAnsi="Helvetica" w:cs="Helvetica"/>
      <w:b/>
      <w:bCs/>
      <w:smallCap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5B0"/>
  </w:style>
  <w:style w:type="paragraph" w:styleId="Pieddepage">
    <w:name w:val="footer"/>
    <w:basedOn w:val="Normal"/>
    <w:link w:val="Pieddepag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5B0"/>
  </w:style>
  <w:style w:type="character" w:customStyle="1" w:styleId="Titre1Car">
    <w:name w:val="Titre 1 Car"/>
    <w:basedOn w:val="Policepardfaut"/>
    <w:link w:val="Titre1"/>
    <w:uiPriority w:val="9"/>
    <w:rsid w:val="009F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F45B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F45B0"/>
  </w:style>
  <w:style w:type="paragraph" w:styleId="Corpsdetexte2">
    <w:name w:val="Body Text 2"/>
    <w:basedOn w:val="Normal"/>
    <w:link w:val="Corpsdetexte2Car"/>
    <w:uiPriority w:val="99"/>
    <w:semiHidden/>
    <w:unhideWhenUsed/>
    <w:rsid w:val="009F45B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F45B0"/>
  </w:style>
  <w:style w:type="character" w:styleId="Lienhypertexte">
    <w:name w:val="Hyperlink"/>
    <w:basedOn w:val="Policepardfaut"/>
    <w:uiPriority w:val="99"/>
    <w:unhideWhenUsed/>
    <w:rsid w:val="00B83E6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3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oenix.france-education-international.fr/inscrip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andidat.cyu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master.gouv.fr/formatio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azzo\AppData\Roaming\Microsoft\Templates\MODELE%20ESPE%20FORMUL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FC939B861C4054A619E3B84531F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A8E-654E-49A6-9A82-6AD8D0236CB2}"/>
      </w:docPartPr>
      <w:docPartBody>
        <w:p w:rsidR="00CD6AF1" w:rsidRDefault="007D2159">
          <w:pPr>
            <w:pStyle w:val="ECFC939B861C4054A619E3B84531F4AF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8CFD87F5344BE5AB4B0C39735B1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5D727-4D3F-40AC-B973-A5D966AE189F}"/>
      </w:docPartPr>
      <w:docPartBody>
        <w:p w:rsidR="00CD6AF1" w:rsidRDefault="007D2159">
          <w:pPr>
            <w:pStyle w:val="B88CFD87F5344BE5AB4B0C39735B1A3E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D76CF913764305BD19060B636FC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2E83D-6F6A-4ACF-8D0C-3BA15BF96733}"/>
      </w:docPartPr>
      <w:docPartBody>
        <w:p w:rsidR="00CD6AF1" w:rsidRDefault="007D2159">
          <w:pPr>
            <w:pStyle w:val="47D76CF913764305BD19060B636FC623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71915A584043AE8A293986E567F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717FF-5B88-47E2-AEB6-DCC6DE730DEF}"/>
      </w:docPartPr>
      <w:docPartBody>
        <w:p w:rsidR="00CD6AF1" w:rsidRDefault="007D2159">
          <w:pPr>
            <w:pStyle w:val="9771915A584043AE8A293986E567F25E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FFD734989542D992B415A0E0718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E725A-3BFF-49D5-AA35-FE5592ED28B7}"/>
      </w:docPartPr>
      <w:docPartBody>
        <w:p w:rsidR="00CD6AF1" w:rsidRDefault="007D2159">
          <w:pPr>
            <w:pStyle w:val="3AFFD734989542D992B415A0E07180F2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9AA777AF4A4C20946BC1CADE760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0D5A4-DC3B-4C9D-ADC8-465076BC7D8E}"/>
      </w:docPartPr>
      <w:docPartBody>
        <w:p w:rsidR="00CD6AF1" w:rsidRDefault="007D2159">
          <w:pPr>
            <w:pStyle w:val="B99AA777AF4A4C20946BC1CADE760C70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294A07CCB1646D3833FDE5EB9608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7BBA6-614C-454B-A9F7-9A74D7900FBA}"/>
      </w:docPartPr>
      <w:docPartBody>
        <w:p w:rsidR="00CD6AF1" w:rsidRDefault="007D2159">
          <w:pPr>
            <w:pStyle w:val="F294A07CCB1646D3833FDE5EB9608DAD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80654A97384F7AB7AD21A54CEAC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40AAB-76FC-4FFB-843C-EE4A22E8E532}"/>
      </w:docPartPr>
      <w:docPartBody>
        <w:p w:rsidR="00CD6AF1" w:rsidRDefault="007D2159">
          <w:pPr>
            <w:pStyle w:val="4F80654A97384F7AB7AD21A54CEACADA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2CEBF0D624432099DAA636173DC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A1494-7871-4365-963A-8A9784FED904}"/>
      </w:docPartPr>
      <w:docPartBody>
        <w:p w:rsidR="00CD6AF1" w:rsidRDefault="007D2159">
          <w:pPr>
            <w:pStyle w:val="9E2CEBF0D624432099DAA636173DC767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384BD8B29458EB9255BACE76ED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5BBDC-4045-4026-9F0D-92D5B000B6F8}"/>
      </w:docPartPr>
      <w:docPartBody>
        <w:p w:rsidR="00CD6AF1" w:rsidRDefault="007D2159">
          <w:pPr>
            <w:pStyle w:val="505384BD8B29458EB9255BACE76EDD72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13525A932C44F2BB75BB716514E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22C36-B0FD-48DF-9E67-C8C7DA366BDE}"/>
      </w:docPartPr>
      <w:docPartBody>
        <w:p w:rsidR="00CD6AF1" w:rsidRDefault="007D2159">
          <w:pPr>
            <w:pStyle w:val="1613525A932C44F2BB75BB716514E129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01BB137C624400900E13B5E739FC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18CCD-21B3-4853-AF08-2FFB1EEDFA34}"/>
      </w:docPartPr>
      <w:docPartBody>
        <w:p w:rsidR="00CD6AF1" w:rsidRDefault="007D2159" w:rsidP="007D2159">
          <w:pPr>
            <w:pStyle w:val="7A01BB137C624400900E13B5E739FC19"/>
          </w:pPr>
          <w:r w:rsidRPr="00D179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47B18-5A41-4490-A14E-18081B6A49EA}"/>
      </w:docPartPr>
      <w:docPartBody>
        <w:p w:rsidR="00CD6AF1" w:rsidRDefault="007D2159"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1D5A906644438CA5CA6AFD45F55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DD2BE-AE53-4D7D-856D-CD719A15C1C2}"/>
      </w:docPartPr>
      <w:docPartBody>
        <w:p w:rsidR="001B2342" w:rsidRDefault="00827EA8" w:rsidP="00827EA8">
          <w:pPr>
            <w:pStyle w:val="EA1D5A906644438CA5CA6AFD45F5586D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4680283CFC497B915B202877E16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D94C6-2AB4-453D-BCFE-B7DE073E3771}"/>
      </w:docPartPr>
      <w:docPartBody>
        <w:p w:rsidR="006371DD" w:rsidRDefault="00107085" w:rsidP="00107085">
          <w:pPr>
            <w:pStyle w:val="874680283CFC497B915B202877E16F1A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81DF53625A44B786BEB32AC7393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D25C0-EB9D-4E56-9DA6-9BFFF11DEB9A}"/>
      </w:docPartPr>
      <w:docPartBody>
        <w:p w:rsidR="006371DD" w:rsidRDefault="00107085" w:rsidP="00107085">
          <w:pPr>
            <w:pStyle w:val="7381DF53625A44B786BEB32AC7393BB7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5255254CCD4E8890482F90FADB6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42AAC-65AA-4789-95B3-77267BC299EE}"/>
      </w:docPartPr>
      <w:docPartBody>
        <w:p w:rsidR="00361A95" w:rsidRDefault="00361A95" w:rsidP="00361A95">
          <w:pPr>
            <w:pStyle w:val="E35255254CCD4E8890482F90FADB643D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E148153C0AD4B4EAA9056150F25F0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946AF-0E1B-4B01-AFA8-BC7A1D3D2107}"/>
      </w:docPartPr>
      <w:docPartBody>
        <w:p w:rsidR="00361A95" w:rsidRDefault="00361A95" w:rsidP="00361A95">
          <w:pPr>
            <w:pStyle w:val="FE148153C0AD4B4EAA9056150F25F06E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784BAFAF264D98B0D0F0EDAE0BA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B458F-AE10-4483-86EA-47AE19EA4A5E}"/>
      </w:docPartPr>
      <w:docPartBody>
        <w:p w:rsidR="00361A95" w:rsidRDefault="00361A95" w:rsidP="00361A95">
          <w:pPr>
            <w:pStyle w:val="74784BAFAF264D98B0D0F0EDAE0BA80B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9765489C6A4494B9805AF831ED0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0A638-961E-4E4A-BF0F-F7FAED01C569}"/>
      </w:docPartPr>
      <w:docPartBody>
        <w:p w:rsidR="00361A95" w:rsidRDefault="00361A95" w:rsidP="00361A95">
          <w:pPr>
            <w:pStyle w:val="219765489C6A4494B9805AF831ED0662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7AA38DF4FE48F8A4E4D23A64ED9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C9C90-7737-4B46-824C-D99FABD39B2B}"/>
      </w:docPartPr>
      <w:docPartBody>
        <w:p w:rsidR="00361A95" w:rsidRDefault="00361A95" w:rsidP="00361A95">
          <w:pPr>
            <w:pStyle w:val="CC7AA38DF4FE48F8A4E4D23A64ED9A97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557892AB13A4DC385A4F5991EDE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AB9D6-A10E-4EC4-B42D-E9D36106927C}"/>
      </w:docPartPr>
      <w:docPartBody>
        <w:p w:rsidR="00361A95" w:rsidRDefault="00361A95" w:rsidP="00361A95">
          <w:pPr>
            <w:pStyle w:val="F557892AB13A4DC385A4F5991EDEEC6D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265645338A4C408D89B4EE23671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58EEE-0F4B-49C9-B300-A5E277DDB739}"/>
      </w:docPartPr>
      <w:docPartBody>
        <w:p w:rsidR="00361A95" w:rsidRDefault="00361A95" w:rsidP="00361A95">
          <w:pPr>
            <w:pStyle w:val="0A265645338A4C408D89B4EE236716A7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296FACC46CD4F6799507F603F762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7A1E9-23BC-4A0E-A520-FC047DA9799F}"/>
      </w:docPartPr>
      <w:docPartBody>
        <w:p w:rsidR="00361A95" w:rsidRDefault="00361A95" w:rsidP="00361A95">
          <w:pPr>
            <w:pStyle w:val="F296FACC46CD4F6799507F603F762C3C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4E514DBD104A859FA6BCFC8D148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A84F5-738D-427A-9754-BBFBEC5283F8}"/>
      </w:docPartPr>
      <w:docPartBody>
        <w:p w:rsidR="00361A95" w:rsidRDefault="00361A95" w:rsidP="00361A95">
          <w:pPr>
            <w:pStyle w:val="4A4E514DBD104A859FA6BCFC8D148C3A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FEDDCA2E22F496FB752036665657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3E9EC-93BC-489A-ACBA-64D1F82BC38C}"/>
      </w:docPartPr>
      <w:docPartBody>
        <w:p w:rsidR="00361A95" w:rsidRDefault="00361A95" w:rsidP="00361A95">
          <w:pPr>
            <w:pStyle w:val="0FEDDCA2E22F496FB752036665657DC1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C0903192E949949DCB733CE57E7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D6CEA-F957-4224-9D1B-9BAB5AE331BE}"/>
      </w:docPartPr>
      <w:docPartBody>
        <w:p w:rsidR="00361A95" w:rsidRDefault="00361A95" w:rsidP="00361A95">
          <w:pPr>
            <w:pStyle w:val="C5C0903192E949949DCB733CE57E7688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A876F8C2AD473FAD878489ECB03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AC9D3-F97C-4B1F-9FEC-4B1DFC98160F}"/>
      </w:docPartPr>
      <w:docPartBody>
        <w:p w:rsidR="00361A95" w:rsidRDefault="00361A95" w:rsidP="00361A95">
          <w:pPr>
            <w:pStyle w:val="54A876F8C2AD473FAD878489ECB03FB4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AD59566F8C49488241512D0E1C5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DC266-4889-450D-9BEB-FAF0962ED540}"/>
      </w:docPartPr>
      <w:docPartBody>
        <w:p w:rsidR="00361A95" w:rsidRDefault="00361A95" w:rsidP="00361A95">
          <w:pPr>
            <w:pStyle w:val="2CAD59566F8C49488241512D0E1C5D54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E89EE1B7034C19B55CB114103ED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00D65-B94C-4EF0-A9A8-59B9031B5ED9}"/>
      </w:docPartPr>
      <w:docPartBody>
        <w:p w:rsidR="00361A95" w:rsidRDefault="00361A95" w:rsidP="00361A95">
          <w:pPr>
            <w:pStyle w:val="7DE89EE1B7034C19B55CB114103EDB85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AD6BD224AE4972A701047FEBD49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DC632-5F97-47D0-B5DF-4E10274758DC}"/>
      </w:docPartPr>
      <w:docPartBody>
        <w:p w:rsidR="00361A95" w:rsidRDefault="00361A95" w:rsidP="00361A95">
          <w:pPr>
            <w:pStyle w:val="4BAD6BD224AE4972A701047FEBD4953C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3E3454A8014B48BE62A13AF0598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F9D4C-B90E-4FFB-BAD1-766AD41065FB}"/>
      </w:docPartPr>
      <w:docPartBody>
        <w:p w:rsidR="00361A95" w:rsidRDefault="00361A95" w:rsidP="00361A95">
          <w:pPr>
            <w:pStyle w:val="6C3E3454A8014B48BE62A13AF059857C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1C146AF1C94F6FB5E476D03C966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7FC83-D703-4307-9200-B19682BA0C9F}"/>
      </w:docPartPr>
      <w:docPartBody>
        <w:p w:rsidR="00361A95" w:rsidRDefault="00361A95" w:rsidP="00361A95">
          <w:pPr>
            <w:pStyle w:val="901C146AF1C94F6FB5E476D03C966827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013F98902B4498836E0A8BF6493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5D231-0238-46FD-9C2F-38E7FCA4A359}"/>
      </w:docPartPr>
      <w:docPartBody>
        <w:p w:rsidR="00361A95" w:rsidRDefault="00361A95" w:rsidP="00361A95">
          <w:pPr>
            <w:pStyle w:val="EA013F98902B4498836E0A8BF6493D30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909FF0048042C985AD7044D9905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BBCDC-F6C3-4E55-9067-F7C73A271E58}"/>
      </w:docPartPr>
      <w:docPartBody>
        <w:p w:rsidR="00361A95" w:rsidRDefault="00361A95" w:rsidP="00361A95">
          <w:pPr>
            <w:pStyle w:val="BD909FF0048042C985AD7044D990565E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3B9A7CB6944663A1B644150E8B8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92EE2-EC4D-4D58-A9CB-2C5407876541}"/>
      </w:docPartPr>
      <w:docPartBody>
        <w:p w:rsidR="00361A95" w:rsidRDefault="00361A95" w:rsidP="00361A95">
          <w:pPr>
            <w:pStyle w:val="7F3B9A7CB6944663A1B644150E8B86B6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727FBAADF241E09FFF39B0B42A7B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2E4B6-F36B-49E4-A23E-8965D304C021}"/>
      </w:docPartPr>
      <w:docPartBody>
        <w:p w:rsidR="00361A95" w:rsidRDefault="00361A95" w:rsidP="00361A95">
          <w:pPr>
            <w:pStyle w:val="8C727FBAADF241E09FFF39B0B42A7BE2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D604C6E54D45DBB76CFDDA24E66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AFBCC-6EA9-426C-842B-D59F321A7329}"/>
      </w:docPartPr>
      <w:docPartBody>
        <w:p w:rsidR="00361A95" w:rsidRDefault="00361A95" w:rsidP="00361A95">
          <w:pPr>
            <w:pStyle w:val="5FD604C6E54D45DBB76CFDDA24E6675A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6AAF74743247D0820DED5FC2E27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E96CB-1936-4213-8785-58B1EE1C669D}"/>
      </w:docPartPr>
      <w:docPartBody>
        <w:p w:rsidR="00361A95" w:rsidRDefault="00361A95" w:rsidP="00361A95">
          <w:pPr>
            <w:pStyle w:val="546AAF74743247D0820DED5FC2E27D6C"/>
          </w:pPr>
          <w:r w:rsidRPr="000139D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159"/>
    <w:rsid w:val="00030892"/>
    <w:rsid w:val="00107085"/>
    <w:rsid w:val="001B2342"/>
    <w:rsid w:val="00262770"/>
    <w:rsid w:val="002B45E2"/>
    <w:rsid w:val="00361A95"/>
    <w:rsid w:val="00361E7B"/>
    <w:rsid w:val="003D41CB"/>
    <w:rsid w:val="004A52FF"/>
    <w:rsid w:val="004D632D"/>
    <w:rsid w:val="005709B7"/>
    <w:rsid w:val="005F175A"/>
    <w:rsid w:val="006371DD"/>
    <w:rsid w:val="007D2159"/>
    <w:rsid w:val="007E23F7"/>
    <w:rsid w:val="00827EA8"/>
    <w:rsid w:val="008C0B7E"/>
    <w:rsid w:val="00925E7B"/>
    <w:rsid w:val="009A0FB7"/>
    <w:rsid w:val="009F4DFB"/>
    <w:rsid w:val="00AD25A1"/>
    <w:rsid w:val="00B13D2E"/>
    <w:rsid w:val="00B67B34"/>
    <w:rsid w:val="00B816F8"/>
    <w:rsid w:val="00C2523F"/>
    <w:rsid w:val="00CB004A"/>
    <w:rsid w:val="00CD6AF1"/>
    <w:rsid w:val="00CE21EC"/>
    <w:rsid w:val="00D34ADF"/>
    <w:rsid w:val="00DB2FAE"/>
    <w:rsid w:val="00E94B88"/>
    <w:rsid w:val="00EF3E91"/>
    <w:rsid w:val="00F27B5F"/>
    <w:rsid w:val="00F4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1A95"/>
    <w:rPr>
      <w:color w:val="808080"/>
    </w:rPr>
  </w:style>
  <w:style w:type="paragraph" w:customStyle="1" w:styleId="ECFC939B861C4054A619E3B84531F4AF">
    <w:name w:val="ECFC939B861C4054A619E3B84531F4AF"/>
    <w:rsid w:val="005709B7"/>
  </w:style>
  <w:style w:type="paragraph" w:customStyle="1" w:styleId="B88CFD87F5344BE5AB4B0C39735B1A3E">
    <w:name w:val="B88CFD87F5344BE5AB4B0C39735B1A3E"/>
    <w:rsid w:val="005709B7"/>
  </w:style>
  <w:style w:type="paragraph" w:customStyle="1" w:styleId="47D76CF913764305BD19060B636FC623">
    <w:name w:val="47D76CF913764305BD19060B636FC623"/>
    <w:rsid w:val="005709B7"/>
  </w:style>
  <w:style w:type="paragraph" w:customStyle="1" w:styleId="9771915A584043AE8A293986E567F25E">
    <w:name w:val="9771915A584043AE8A293986E567F25E"/>
    <w:rsid w:val="005709B7"/>
  </w:style>
  <w:style w:type="paragraph" w:customStyle="1" w:styleId="3AFFD734989542D992B415A0E07180F2">
    <w:name w:val="3AFFD734989542D992B415A0E07180F2"/>
    <w:rsid w:val="005709B7"/>
  </w:style>
  <w:style w:type="paragraph" w:customStyle="1" w:styleId="B99AA777AF4A4C20946BC1CADE760C70">
    <w:name w:val="B99AA777AF4A4C20946BC1CADE760C70"/>
    <w:rsid w:val="005709B7"/>
  </w:style>
  <w:style w:type="paragraph" w:customStyle="1" w:styleId="F294A07CCB1646D3833FDE5EB9608DAD">
    <w:name w:val="F294A07CCB1646D3833FDE5EB9608DAD"/>
    <w:rsid w:val="005709B7"/>
  </w:style>
  <w:style w:type="paragraph" w:customStyle="1" w:styleId="4F80654A97384F7AB7AD21A54CEACADA">
    <w:name w:val="4F80654A97384F7AB7AD21A54CEACADA"/>
    <w:rsid w:val="005709B7"/>
  </w:style>
  <w:style w:type="paragraph" w:customStyle="1" w:styleId="9E2CEBF0D624432099DAA636173DC767">
    <w:name w:val="9E2CEBF0D624432099DAA636173DC767"/>
    <w:rsid w:val="005709B7"/>
  </w:style>
  <w:style w:type="paragraph" w:customStyle="1" w:styleId="505384BD8B29458EB9255BACE76EDD72">
    <w:name w:val="505384BD8B29458EB9255BACE76EDD72"/>
    <w:rsid w:val="005709B7"/>
  </w:style>
  <w:style w:type="paragraph" w:customStyle="1" w:styleId="1613525A932C44F2BB75BB716514E129">
    <w:name w:val="1613525A932C44F2BB75BB716514E129"/>
    <w:rsid w:val="005709B7"/>
  </w:style>
  <w:style w:type="paragraph" w:customStyle="1" w:styleId="7A01BB137C624400900E13B5E739FC19">
    <w:name w:val="7A01BB137C624400900E13B5E739FC19"/>
    <w:rsid w:val="007D2159"/>
  </w:style>
  <w:style w:type="paragraph" w:customStyle="1" w:styleId="9DC3A913C0BF48B1BA9120CB37B800E8">
    <w:name w:val="9DC3A913C0BF48B1BA9120CB37B800E8"/>
    <w:rsid w:val="00827EA8"/>
  </w:style>
  <w:style w:type="paragraph" w:customStyle="1" w:styleId="EA1D5A906644438CA5CA6AFD45F5586D">
    <w:name w:val="EA1D5A906644438CA5CA6AFD45F5586D"/>
    <w:rsid w:val="00827EA8"/>
  </w:style>
  <w:style w:type="paragraph" w:customStyle="1" w:styleId="874680283CFC497B915B202877E16F1A">
    <w:name w:val="874680283CFC497B915B202877E16F1A"/>
    <w:rsid w:val="00107085"/>
    <w:pPr>
      <w:spacing w:after="160" w:line="259" w:lineRule="auto"/>
    </w:pPr>
  </w:style>
  <w:style w:type="paragraph" w:customStyle="1" w:styleId="7381DF53625A44B786BEB32AC7393BB7">
    <w:name w:val="7381DF53625A44B786BEB32AC7393BB7"/>
    <w:rsid w:val="00107085"/>
    <w:pPr>
      <w:spacing w:after="160" w:line="259" w:lineRule="auto"/>
    </w:pPr>
  </w:style>
  <w:style w:type="paragraph" w:customStyle="1" w:styleId="CF1D5E1FDA6A47FE91F9C9C5D33F9331">
    <w:name w:val="CF1D5E1FDA6A47FE91F9C9C5D33F9331"/>
    <w:rsid w:val="00107085"/>
    <w:pPr>
      <w:spacing w:after="160" w:line="259" w:lineRule="auto"/>
    </w:pPr>
  </w:style>
  <w:style w:type="paragraph" w:customStyle="1" w:styleId="E35255254CCD4E8890482F90FADB643D">
    <w:name w:val="E35255254CCD4E8890482F90FADB643D"/>
    <w:rsid w:val="00361A95"/>
    <w:pPr>
      <w:spacing w:after="160" w:line="259" w:lineRule="auto"/>
    </w:pPr>
  </w:style>
  <w:style w:type="paragraph" w:customStyle="1" w:styleId="8D0F7F9C4E0642C989241F6EB6576FDD">
    <w:name w:val="8D0F7F9C4E0642C989241F6EB6576FDD"/>
    <w:rsid w:val="00361A95"/>
    <w:pPr>
      <w:spacing w:after="160" w:line="259" w:lineRule="auto"/>
    </w:pPr>
  </w:style>
  <w:style w:type="paragraph" w:customStyle="1" w:styleId="FE148153C0AD4B4EAA9056150F25F06E">
    <w:name w:val="FE148153C0AD4B4EAA9056150F25F06E"/>
    <w:rsid w:val="00361A95"/>
    <w:pPr>
      <w:spacing w:after="160" w:line="259" w:lineRule="auto"/>
    </w:pPr>
  </w:style>
  <w:style w:type="paragraph" w:customStyle="1" w:styleId="D6056BF3BAA54F28B77A041C23594142">
    <w:name w:val="D6056BF3BAA54F28B77A041C23594142"/>
    <w:rsid w:val="00361A95"/>
    <w:pPr>
      <w:spacing w:after="160" w:line="259" w:lineRule="auto"/>
    </w:pPr>
  </w:style>
  <w:style w:type="paragraph" w:customStyle="1" w:styleId="74784BAFAF264D98B0D0F0EDAE0BA80B">
    <w:name w:val="74784BAFAF264D98B0D0F0EDAE0BA80B"/>
    <w:rsid w:val="00361A95"/>
    <w:pPr>
      <w:spacing w:after="160" w:line="259" w:lineRule="auto"/>
    </w:pPr>
  </w:style>
  <w:style w:type="paragraph" w:customStyle="1" w:styleId="219765489C6A4494B9805AF831ED0662">
    <w:name w:val="219765489C6A4494B9805AF831ED0662"/>
    <w:rsid w:val="00361A95"/>
    <w:pPr>
      <w:spacing w:after="160" w:line="259" w:lineRule="auto"/>
    </w:pPr>
  </w:style>
  <w:style w:type="paragraph" w:customStyle="1" w:styleId="CC7AA38DF4FE48F8A4E4D23A64ED9A97">
    <w:name w:val="CC7AA38DF4FE48F8A4E4D23A64ED9A97"/>
    <w:rsid w:val="00361A95"/>
    <w:pPr>
      <w:spacing w:after="160" w:line="259" w:lineRule="auto"/>
    </w:pPr>
  </w:style>
  <w:style w:type="paragraph" w:customStyle="1" w:styleId="F557892AB13A4DC385A4F5991EDEEC6D">
    <w:name w:val="F557892AB13A4DC385A4F5991EDEEC6D"/>
    <w:rsid w:val="00361A95"/>
    <w:pPr>
      <w:spacing w:after="160" w:line="259" w:lineRule="auto"/>
    </w:pPr>
  </w:style>
  <w:style w:type="paragraph" w:customStyle="1" w:styleId="0A265645338A4C408D89B4EE236716A7">
    <w:name w:val="0A265645338A4C408D89B4EE236716A7"/>
    <w:rsid w:val="00361A95"/>
    <w:pPr>
      <w:spacing w:after="160" w:line="259" w:lineRule="auto"/>
    </w:pPr>
  </w:style>
  <w:style w:type="paragraph" w:customStyle="1" w:styleId="F296FACC46CD4F6799507F603F762C3C">
    <w:name w:val="F296FACC46CD4F6799507F603F762C3C"/>
    <w:rsid w:val="00361A95"/>
    <w:pPr>
      <w:spacing w:after="160" w:line="259" w:lineRule="auto"/>
    </w:pPr>
  </w:style>
  <w:style w:type="paragraph" w:customStyle="1" w:styleId="4A4E514DBD104A859FA6BCFC8D148C3A">
    <w:name w:val="4A4E514DBD104A859FA6BCFC8D148C3A"/>
    <w:rsid w:val="00361A95"/>
    <w:pPr>
      <w:spacing w:after="160" w:line="259" w:lineRule="auto"/>
    </w:pPr>
  </w:style>
  <w:style w:type="paragraph" w:customStyle="1" w:styleId="0FEDDCA2E22F496FB752036665657DC1">
    <w:name w:val="0FEDDCA2E22F496FB752036665657DC1"/>
    <w:rsid w:val="00361A95"/>
    <w:pPr>
      <w:spacing w:after="160" w:line="259" w:lineRule="auto"/>
    </w:pPr>
  </w:style>
  <w:style w:type="paragraph" w:customStyle="1" w:styleId="C5C0903192E949949DCB733CE57E7688">
    <w:name w:val="C5C0903192E949949DCB733CE57E7688"/>
    <w:rsid w:val="00361A95"/>
    <w:pPr>
      <w:spacing w:after="160" w:line="259" w:lineRule="auto"/>
    </w:pPr>
  </w:style>
  <w:style w:type="paragraph" w:customStyle="1" w:styleId="2816DCCD610D43AE882289A70FD43E26">
    <w:name w:val="2816DCCD610D43AE882289A70FD43E26"/>
    <w:rsid w:val="00361A95"/>
    <w:pPr>
      <w:spacing w:after="160" w:line="259" w:lineRule="auto"/>
    </w:pPr>
  </w:style>
  <w:style w:type="paragraph" w:customStyle="1" w:styleId="54A876F8C2AD473FAD878489ECB03FB4">
    <w:name w:val="54A876F8C2AD473FAD878489ECB03FB4"/>
    <w:rsid w:val="00361A95"/>
    <w:pPr>
      <w:spacing w:after="160" w:line="259" w:lineRule="auto"/>
    </w:pPr>
  </w:style>
  <w:style w:type="paragraph" w:customStyle="1" w:styleId="2CAD59566F8C49488241512D0E1C5D54">
    <w:name w:val="2CAD59566F8C49488241512D0E1C5D54"/>
    <w:rsid w:val="00361A95"/>
    <w:pPr>
      <w:spacing w:after="160" w:line="259" w:lineRule="auto"/>
    </w:pPr>
  </w:style>
  <w:style w:type="paragraph" w:customStyle="1" w:styleId="7DE89EE1B7034C19B55CB114103EDB85">
    <w:name w:val="7DE89EE1B7034C19B55CB114103EDB85"/>
    <w:rsid w:val="00361A95"/>
    <w:pPr>
      <w:spacing w:after="160" w:line="259" w:lineRule="auto"/>
    </w:pPr>
  </w:style>
  <w:style w:type="paragraph" w:customStyle="1" w:styleId="4BAD6BD224AE4972A701047FEBD4953C">
    <w:name w:val="4BAD6BD224AE4972A701047FEBD4953C"/>
    <w:rsid w:val="00361A95"/>
    <w:pPr>
      <w:spacing w:after="160" w:line="259" w:lineRule="auto"/>
    </w:pPr>
  </w:style>
  <w:style w:type="paragraph" w:customStyle="1" w:styleId="6C3E3454A8014B48BE62A13AF059857C">
    <w:name w:val="6C3E3454A8014B48BE62A13AF059857C"/>
    <w:rsid w:val="00361A95"/>
    <w:pPr>
      <w:spacing w:after="160" w:line="259" w:lineRule="auto"/>
    </w:pPr>
  </w:style>
  <w:style w:type="paragraph" w:customStyle="1" w:styleId="901C146AF1C94F6FB5E476D03C966827">
    <w:name w:val="901C146AF1C94F6FB5E476D03C966827"/>
    <w:rsid w:val="00361A95"/>
    <w:pPr>
      <w:spacing w:after="160" w:line="259" w:lineRule="auto"/>
    </w:pPr>
  </w:style>
  <w:style w:type="paragraph" w:customStyle="1" w:styleId="EA013F98902B4498836E0A8BF6493D30">
    <w:name w:val="EA013F98902B4498836E0A8BF6493D30"/>
    <w:rsid w:val="00361A95"/>
    <w:pPr>
      <w:spacing w:after="160" w:line="259" w:lineRule="auto"/>
    </w:pPr>
  </w:style>
  <w:style w:type="paragraph" w:customStyle="1" w:styleId="00D96F0965B54A3AB890C21E87ACA841">
    <w:name w:val="00D96F0965B54A3AB890C21E87ACA841"/>
    <w:rsid w:val="00361A95"/>
    <w:pPr>
      <w:spacing w:after="160" w:line="259" w:lineRule="auto"/>
    </w:pPr>
  </w:style>
  <w:style w:type="paragraph" w:customStyle="1" w:styleId="BD909FF0048042C985AD7044D990565E">
    <w:name w:val="BD909FF0048042C985AD7044D990565E"/>
    <w:rsid w:val="00361A95"/>
    <w:pPr>
      <w:spacing w:after="160" w:line="259" w:lineRule="auto"/>
    </w:pPr>
  </w:style>
  <w:style w:type="paragraph" w:customStyle="1" w:styleId="7F3B9A7CB6944663A1B644150E8B86B6">
    <w:name w:val="7F3B9A7CB6944663A1B644150E8B86B6"/>
    <w:rsid w:val="00361A95"/>
    <w:pPr>
      <w:spacing w:after="160" w:line="259" w:lineRule="auto"/>
    </w:pPr>
  </w:style>
  <w:style w:type="paragraph" w:customStyle="1" w:styleId="855693F2698947A59223C8CE31BF5615">
    <w:name w:val="855693F2698947A59223C8CE31BF5615"/>
    <w:rsid w:val="00361A95"/>
    <w:pPr>
      <w:spacing w:after="160" w:line="259" w:lineRule="auto"/>
    </w:pPr>
  </w:style>
  <w:style w:type="paragraph" w:customStyle="1" w:styleId="8C727FBAADF241E09FFF39B0B42A7BE2">
    <w:name w:val="8C727FBAADF241E09FFF39B0B42A7BE2"/>
    <w:rsid w:val="00361A95"/>
    <w:pPr>
      <w:spacing w:after="160" w:line="259" w:lineRule="auto"/>
    </w:pPr>
  </w:style>
  <w:style w:type="paragraph" w:customStyle="1" w:styleId="5FD604C6E54D45DBB76CFDDA24E6675A">
    <w:name w:val="5FD604C6E54D45DBB76CFDDA24E6675A"/>
    <w:rsid w:val="00361A95"/>
    <w:pPr>
      <w:spacing w:after="160" w:line="259" w:lineRule="auto"/>
    </w:pPr>
  </w:style>
  <w:style w:type="paragraph" w:customStyle="1" w:styleId="546AAF74743247D0820DED5FC2E27D6C">
    <w:name w:val="546AAF74743247D0820DED5FC2E27D6C"/>
    <w:rsid w:val="00361A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2D02-9B87-4CF8-B50E-BAD4ED0B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ESPE FORMULAIRE</Template>
  <TotalTime>587</TotalTime>
  <Pages>1</Pages>
  <Words>1484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Emilien QUAZZO</dc:creator>
  <cp:lastModifiedBy>Laurence Negrevergne</cp:lastModifiedBy>
  <cp:revision>44</cp:revision>
  <cp:lastPrinted>2020-01-13T08:32:00Z</cp:lastPrinted>
  <dcterms:created xsi:type="dcterms:W3CDTF">2014-03-06T09:32:00Z</dcterms:created>
  <dcterms:modified xsi:type="dcterms:W3CDTF">2025-02-18T11:31:00Z</dcterms:modified>
</cp:coreProperties>
</file>